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3423694F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02EDFA27" w14:textId="046AB836" w:rsidR="00A70674" w:rsidRPr="000C6D91" w:rsidRDefault="003103A1">
            <w:pPr>
              <w:pStyle w:val="Title"/>
              <w:rPr>
                <w:sz w:val="40"/>
                <w:szCs w:val="40"/>
              </w:rPr>
            </w:pPr>
            <w:r w:rsidRPr="000C6D91">
              <w:rPr>
                <w:sz w:val="40"/>
                <w:szCs w:val="40"/>
              </w:rPr>
              <w:t xml:space="preserve">TCGDC School Calendar 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7EA251A7" w14:textId="3813A7A1" w:rsidR="00A70674" w:rsidRDefault="003103A1" w:rsidP="003103A1">
            <w:pPr>
              <w:pStyle w:val="Subtitle"/>
              <w:jc w:val="left"/>
            </w:pPr>
            <w:r>
              <w:t xml:space="preserve">            </w:t>
            </w:r>
            <w:r w:rsidRPr="000C6D91">
              <w:rPr>
                <w:sz w:val="28"/>
                <w:szCs w:val="28"/>
              </w:rPr>
              <w:t>2023-2024</w:t>
            </w:r>
          </w:p>
        </w:tc>
      </w:tr>
      <w:tr w:rsidR="00A70674" w14:paraId="5DE0F0B0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4D8BCCFF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07442F8D" w14:textId="77777777" w:rsidR="00A70674" w:rsidRDefault="00A70674">
            <w:pPr>
              <w:pStyle w:val="NoSpacing"/>
            </w:pPr>
          </w:p>
        </w:tc>
      </w:tr>
    </w:tbl>
    <w:p w14:paraId="197E802F" w14:textId="744E1ACE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3B48EC76" w14:textId="77777777" w:rsidTr="005750B6">
        <w:tc>
          <w:tcPr>
            <w:tcW w:w="3214" w:type="dxa"/>
          </w:tcPr>
          <w:tbl>
            <w:tblPr>
              <w:tblStyle w:val="MonthLayout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48E4326E" w14:textId="77777777" w:rsidTr="00BC338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508424C" w14:textId="3DB34153" w:rsidR="00A70674" w:rsidRDefault="00BC338D">
                  <w:pPr>
                    <w:spacing w:before="48" w:after="48"/>
                  </w:pPr>
                  <w:r>
                    <w:t>Aug</w:t>
                  </w:r>
                  <w:r w:rsidR="00E118A4">
                    <w:t xml:space="preserve"> </w:t>
                  </w:r>
                  <w:r w:rsidR="00246E8A">
                    <w:t>2023</w:t>
                  </w:r>
                </w:p>
              </w:tc>
            </w:tr>
            <w:tr w:rsidR="00A70674" w14:paraId="5AA73B27" w14:textId="77777777" w:rsidTr="00BC338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38D20D2F" w14:textId="77777777" w:rsidTr="00BC338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756F711C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4F53467E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48C42B6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28C23A9B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3E4F0F85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7A133888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4E6CA3BB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6C2B83BB" w14:textId="77777777" w:rsidTr="00BC338D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D508C27" w14:textId="77777777" w:rsidR="00246E8A" w:rsidRDefault="00246E8A" w:rsidP="00246E8A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61DAA54" w14:textId="77777777" w:rsidR="00246E8A" w:rsidRDefault="00246E8A" w:rsidP="00246E8A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B1C4396" w14:textId="20DDF322" w:rsidR="00246E8A" w:rsidRDefault="00BC338D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659C0FD" w14:textId="7DC51AFE" w:rsidR="00246E8A" w:rsidRDefault="00BC338D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C4D682D" w14:textId="0DA97298" w:rsidR="00246E8A" w:rsidRDefault="00BC338D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0A25E05" w14:textId="7D90E046" w:rsidR="00246E8A" w:rsidRDefault="00BC338D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FFD86DB" w14:textId="17FD0866" w:rsidR="00246E8A" w:rsidRDefault="00BC338D" w:rsidP="00246E8A">
                        <w:r>
                          <w:t>5</w:t>
                        </w:r>
                      </w:p>
                    </w:tc>
                  </w:tr>
                  <w:tr w:rsidR="00246E8A" w14:paraId="5EBBFFA8" w14:textId="77777777" w:rsidTr="0036272F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C699232" w14:textId="3A8E8CD3" w:rsidR="00246E8A" w:rsidRDefault="00BC338D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vAlign w:val="center"/>
                      </w:tcPr>
                      <w:p w14:paraId="591A6C58" w14:textId="406A8B6B" w:rsidR="00246E8A" w:rsidRDefault="00BC338D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vAlign w:val="center"/>
                      </w:tcPr>
                      <w:p w14:paraId="65BB4030" w14:textId="2F7574EB" w:rsidR="00246E8A" w:rsidRDefault="00BC338D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vAlign w:val="center"/>
                      </w:tcPr>
                      <w:p w14:paraId="5B9A5192" w14:textId="247A03F4" w:rsidR="00246E8A" w:rsidRDefault="00BC338D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vAlign w:val="center"/>
                      </w:tcPr>
                      <w:p w14:paraId="4A38299A" w14:textId="48F4B2F0" w:rsidR="00246E8A" w:rsidRDefault="00BC338D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vAlign w:val="center"/>
                      </w:tcPr>
                      <w:p w14:paraId="67A0D16F" w14:textId="533B9E58" w:rsidR="00246E8A" w:rsidRDefault="00BC338D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F8F7D06" w14:textId="4791E389" w:rsidR="00246E8A" w:rsidRDefault="00BC338D" w:rsidP="00246E8A">
                        <w:r>
                          <w:t>12</w:t>
                        </w:r>
                      </w:p>
                    </w:tc>
                  </w:tr>
                  <w:tr w:rsidR="0036272F" w14:paraId="5116F4F7" w14:textId="77777777" w:rsidTr="0036272F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D4BBDE0" w14:textId="0473C0EF" w:rsidR="00246E8A" w:rsidRDefault="00BC338D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vAlign w:val="center"/>
                      </w:tcPr>
                      <w:p w14:paraId="0DC01F28" w14:textId="4828452C" w:rsidR="00246E8A" w:rsidRDefault="00BC338D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vAlign w:val="center"/>
                      </w:tcPr>
                      <w:p w14:paraId="1E7800D9" w14:textId="04AFF0BA" w:rsidR="00246E8A" w:rsidRDefault="00BC338D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vAlign w:val="center"/>
                      </w:tcPr>
                      <w:p w14:paraId="7CC54AF6" w14:textId="76095A41" w:rsidR="00246E8A" w:rsidRPr="00BC338D" w:rsidRDefault="00BC338D" w:rsidP="00246E8A">
                        <w:pPr>
                          <w:rPr>
                            <w:color w:val="FF0000"/>
                            <w:highlight w:val="yellow"/>
                          </w:rPr>
                        </w:pPr>
                        <w:r w:rsidRPr="005750B6"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vAlign w:val="center"/>
                      </w:tcPr>
                      <w:p w14:paraId="37D9C02B" w14:textId="794A3760" w:rsidR="00246E8A" w:rsidRDefault="00BC338D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vAlign w:val="center"/>
                      </w:tcPr>
                      <w:p w14:paraId="37AE14C1" w14:textId="35AC1EC9" w:rsidR="00246E8A" w:rsidRDefault="00BC338D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C5EEF81" w14:textId="3B8B0D60" w:rsidR="00246E8A" w:rsidRDefault="00BC338D" w:rsidP="00246E8A">
                        <w:r>
                          <w:t>19</w:t>
                        </w:r>
                      </w:p>
                    </w:tc>
                  </w:tr>
                  <w:tr w:rsidR="00246E8A" w14:paraId="553C5FE7" w14:textId="77777777" w:rsidTr="00237E98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8C07E0B" w14:textId="6D57D5BD" w:rsidR="00246E8A" w:rsidRDefault="00BC338D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C89C9" w:themeFill="accent6" w:themeFillTint="99"/>
                        <w:vAlign w:val="center"/>
                      </w:tcPr>
                      <w:p w14:paraId="0BB075CB" w14:textId="7C21DF47" w:rsidR="00246E8A" w:rsidRDefault="00BC338D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BA3A1B9" w14:textId="2D2A2D5E" w:rsidR="00246E8A" w:rsidRDefault="00BC338D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F7FF9CB" w14:textId="6BE6A484" w:rsidR="00246E8A" w:rsidRDefault="00BC338D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B9EB472" w14:textId="272E533B" w:rsidR="00246E8A" w:rsidRDefault="00BC338D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27D28C4" w14:textId="0DBE238A" w:rsidR="00246E8A" w:rsidRDefault="00BC338D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691DF9C" w14:textId="013156EC" w:rsidR="00246E8A" w:rsidRDefault="00BC338D" w:rsidP="00246E8A">
                        <w:r>
                          <w:t>26</w:t>
                        </w:r>
                      </w:p>
                    </w:tc>
                  </w:tr>
                  <w:tr w:rsidR="00246E8A" w14:paraId="61141A9A" w14:textId="77777777" w:rsidTr="00BC338D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838010E" w14:textId="0BCFAC6C" w:rsidR="00246E8A" w:rsidRDefault="00BC338D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78D2B48" w14:textId="4A2A8FDF" w:rsidR="00246E8A" w:rsidRDefault="00BC338D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DC26803" w14:textId="3306DC78" w:rsidR="00246E8A" w:rsidRDefault="00BC338D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61D026D" w14:textId="7E574416" w:rsidR="00246E8A" w:rsidRDefault="00BC338D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1F2C013" w14:textId="66E3F579" w:rsidR="00246E8A" w:rsidRDefault="00BC338D" w:rsidP="00246E8A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8BF86C0" w14:textId="524D0184" w:rsidR="00246E8A" w:rsidRDefault="00246E8A" w:rsidP="00246E8A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A13251" w14:textId="6F4007A2" w:rsidR="00246E8A" w:rsidRDefault="00246E8A" w:rsidP="00246E8A"/>
                    </w:tc>
                  </w:tr>
                  <w:tr w:rsidR="00223B9D" w14:paraId="4A29225B" w14:textId="77777777" w:rsidTr="00BC338D"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</w:tcPr>
                      <w:p w14:paraId="5B4D633B" w14:textId="77777777" w:rsidR="00223B9D" w:rsidRDefault="00223B9D" w:rsidP="00223B9D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</w:tcPr>
                      <w:p w14:paraId="42E4ADBE" w14:textId="77777777" w:rsidR="00223B9D" w:rsidRDefault="00223B9D" w:rsidP="00223B9D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</w:tcPr>
                      <w:p w14:paraId="59EA2DA9" w14:textId="77777777" w:rsidR="00223B9D" w:rsidRDefault="00223B9D" w:rsidP="00223B9D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</w:tcPr>
                      <w:p w14:paraId="07E68BDB" w14:textId="77777777" w:rsidR="00223B9D" w:rsidRDefault="00223B9D" w:rsidP="00223B9D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</w:tcPr>
                      <w:p w14:paraId="329013C5" w14:textId="77777777" w:rsidR="00223B9D" w:rsidRDefault="00223B9D" w:rsidP="00223B9D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</w:tcPr>
                      <w:p w14:paraId="5C5343C8" w14:textId="77777777" w:rsidR="00223B9D" w:rsidRDefault="00223B9D" w:rsidP="00223B9D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</w:tcPr>
                      <w:p w14:paraId="015C39FC" w14:textId="77777777" w:rsidR="00223B9D" w:rsidRDefault="00223B9D" w:rsidP="00223B9D"/>
                    </w:tc>
                  </w:tr>
                </w:tbl>
                <w:p w14:paraId="2717E48A" w14:textId="77777777" w:rsidR="00A70674" w:rsidRDefault="00A70674"/>
              </w:tc>
            </w:tr>
          </w:tbl>
          <w:p w14:paraId="5C9529C6" w14:textId="77777777" w:rsidR="00A70674" w:rsidRDefault="00A70674"/>
        </w:tc>
        <w:tc>
          <w:tcPr>
            <w:tcW w:w="579" w:type="dxa"/>
          </w:tcPr>
          <w:p w14:paraId="61706C44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5750B6" w14:paraId="52B687D5" w14:textId="77777777" w:rsidTr="003D56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C2A6D7A" w14:textId="77777777" w:rsidR="005750B6" w:rsidRDefault="005750B6" w:rsidP="005750B6">
                  <w:pPr>
                    <w:spacing w:before="48" w:after="48"/>
                  </w:pPr>
                  <w:r>
                    <w:t>Sep 2023</w:t>
                  </w:r>
                </w:p>
              </w:tc>
            </w:tr>
            <w:tr w:rsidR="005750B6" w14:paraId="6DC1CD1F" w14:textId="77777777" w:rsidTr="003D56F3">
              <w:tc>
                <w:tcPr>
                  <w:tcW w:w="5000" w:type="pct"/>
                </w:tcPr>
                <w:tbl>
                  <w:tblPr>
                    <w:tblStyle w:val="MonthTable"/>
                    <w:tblW w:w="320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517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750B6" w14:paraId="788F2DB2" w14:textId="77777777" w:rsidTr="00237E9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3F85DE28" w14:textId="77777777" w:rsidR="005750B6" w:rsidRDefault="005750B6" w:rsidP="005750B6">
                        <w:r>
                          <w:t>S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0DA86DF7" w14:textId="77777777" w:rsidR="005750B6" w:rsidRDefault="005750B6" w:rsidP="005750B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118F5082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42105269" w14:textId="77777777" w:rsidR="005750B6" w:rsidRDefault="005750B6" w:rsidP="005750B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07364F0E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49837572" w14:textId="77777777" w:rsidR="005750B6" w:rsidRDefault="005750B6" w:rsidP="005750B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533D7A71" w14:textId="77777777" w:rsidR="005750B6" w:rsidRDefault="005750B6" w:rsidP="005750B6">
                        <w:r>
                          <w:t>S</w:t>
                        </w:r>
                      </w:p>
                    </w:tc>
                  </w:tr>
                  <w:tr w:rsidR="005750B6" w14:paraId="52291D39" w14:textId="77777777" w:rsidTr="00237E98"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27D8EE0A" w14:textId="77777777" w:rsidR="005750B6" w:rsidRDefault="005750B6" w:rsidP="005750B6"/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14:paraId="4830D085" w14:textId="77777777" w:rsidR="005750B6" w:rsidRDefault="005750B6" w:rsidP="005750B6"/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3BC64D2" w14:textId="77777777" w:rsidR="005750B6" w:rsidRDefault="005750B6" w:rsidP="005750B6"/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D749259" w14:textId="77777777" w:rsidR="005750B6" w:rsidRDefault="005750B6" w:rsidP="005750B6"/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C1F33CD" w14:textId="77777777" w:rsidR="005750B6" w:rsidRDefault="005750B6" w:rsidP="005750B6"/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41326A7" w14:textId="77777777" w:rsidR="005750B6" w:rsidRDefault="005750B6" w:rsidP="005750B6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DBE8CB7" w14:textId="77777777" w:rsidR="005750B6" w:rsidRDefault="005750B6" w:rsidP="005750B6">
                        <w:r w:rsidRPr="00246E8A">
                          <w:t>2</w:t>
                        </w:r>
                      </w:p>
                    </w:tc>
                  </w:tr>
                  <w:tr w:rsidR="005750B6" w14:paraId="32B37FBE" w14:textId="77777777" w:rsidTr="00237E98"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0E52FE42" w14:textId="77777777" w:rsidR="005750B6" w:rsidRDefault="005750B6" w:rsidP="005750B6">
                        <w:r w:rsidRPr="00246E8A">
                          <w:t>3</w:t>
                        </w:r>
                      </w:p>
                    </w:tc>
                    <w:tc>
                      <w:tcPr>
                        <w:tcW w:w="517" w:type="dxa"/>
                        <w:shd w:val="clear" w:color="auto" w:fill="BEF15C" w:themeFill="accent5" w:themeFillTint="99"/>
                        <w:vAlign w:val="center"/>
                      </w:tcPr>
                      <w:p w14:paraId="20F0E8B2" w14:textId="77777777" w:rsidR="005750B6" w:rsidRDefault="005750B6" w:rsidP="005750B6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551BA96A" w14:textId="77777777" w:rsidR="005750B6" w:rsidRDefault="005750B6" w:rsidP="005750B6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213F1C8E" w14:textId="77777777" w:rsidR="005750B6" w:rsidRDefault="005750B6" w:rsidP="005750B6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0D372D49" w14:textId="77777777" w:rsidR="005750B6" w:rsidRDefault="005750B6" w:rsidP="005750B6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8D0F7C1" w14:textId="77777777" w:rsidR="005750B6" w:rsidRDefault="005750B6" w:rsidP="005750B6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23BD5D5D" w14:textId="77777777" w:rsidR="005750B6" w:rsidRDefault="005750B6" w:rsidP="005750B6">
                        <w:r w:rsidRPr="00246E8A">
                          <w:t>9</w:t>
                        </w:r>
                      </w:p>
                    </w:tc>
                  </w:tr>
                  <w:tr w:rsidR="005750B6" w14:paraId="32DEC5FF" w14:textId="77777777" w:rsidTr="00237E98"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2B387663" w14:textId="77777777" w:rsidR="005750B6" w:rsidRDefault="005750B6" w:rsidP="005750B6">
                        <w:r w:rsidRPr="00246E8A">
                          <w:t>10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14:paraId="3022900E" w14:textId="77777777" w:rsidR="005750B6" w:rsidRDefault="005750B6" w:rsidP="005750B6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8FD25A1" w14:textId="77777777" w:rsidR="005750B6" w:rsidRDefault="005750B6" w:rsidP="005750B6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2996256" w14:textId="77777777" w:rsidR="005750B6" w:rsidRDefault="005750B6" w:rsidP="005750B6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15E56B5" w14:textId="77777777" w:rsidR="005750B6" w:rsidRDefault="005750B6" w:rsidP="005750B6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0B3132F3" w14:textId="77777777" w:rsidR="005750B6" w:rsidRDefault="005750B6" w:rsidP="005750B6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97C5BE8" w14:textId="77777777" w:rsidR="005750B6" w:rsidRDefault="005750B6" w:rsidP="005750B6">
                        <w:r w:rsidRPr="00246E8A">
                          <w:t>16</w:t>
                        </w:r>
                      </w:p>
                    </w:tc>
                  </w:tr>
                  <w:tr w:rsidR="005750B6" w14:paraId="291C35F7" w14:textId="77777777" w:rsidTr="00237E98"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275EA513" w14:textId="77777777" w:rsidR="005750B6" w:rsidRDefault="005750B6" w:rsidP="005750B6">
                        <w:r w:rsidRPr="00246E8A">
                          <w:t>17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14:paraId="74EF90C8" w14:textId="77777777" w:rsidR="005750B6" w:rsidRDefault="005750B6" w:rsidP="005750B6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2592426B" w14:textId="77777777" w:rsidR="005750B6" w:rsidRDefault="005750B6" w:rsidP="005750B6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70ABCCA" w14:textId="77777777" w:rsidR="005750B6" w:rsidRDefault="005750B6" w:rsidP="005750B6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1F97AE1" w14:textId="77777777" w:rsidR="005750B6" w:rsidRDefault="005750B6" w:rsidP="005750B6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0AEC005A" w14:textId="77777777" w:rsidR="005750B6" w:rsidRDefault="005750B6" w:rsidP="005750B6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AD644DB" w14:textId="77777777" w:rsidR="005750B6" w:rsidRDefault="005750B6" w:rsidP="005750B6">
                        <w:r w:rsidRPr="00246E8A">
                          <w:t>23</w:t>
                        </w:r>
                      </w:p>
                    </w:tc>
                  </w:tr>
                  <w:tr w:rsidR="005750B6" w14:paraId="0B70D745" w14:textId="77777777" w:rsidTr="0005323C"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A4F053F" w14:textId="77777777" w:rsidR="005750B6" w:rsidRDefault="005750B6" w:rsidP="005750B6">
                        <w:r w:rsidRPr="00246E8A">
                          <w:t>24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14:paraId="0489046D" w14:textId="77777777" w:rsidR="005750B6" w:rsidRDefault="005750B6" w:rsidP="005750B6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77B8877" w14:textId="77777777" w:rsidR="005750B6" w:rsidRDefault="005750B6" w:rsidP="005750B6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92EFFEA" w14:textId="77777777" w:rsidR="005750B6" w:rsidRDefault="005750B6" w:rsidP="005750B6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B1CA72D" w14:textId="77777777" w:rsidR="005750B6" w:rsidRDefault="005750B6" w:rsidP="005750B6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  <w:vAlign w:val="center"/>
                      </w:tcPr>
                      <w:p w14:paraId="354623DE" w14:textId="77777777" w:rsidR="005750B6" w:rsidRDefault="005750B6" w:rsidP="005750B6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5EDAD02A" w14:textId="77777777" w:rsidR="005750B6" w:rsidRDefault="005750B6" w:rsidP="005750B6">
                        <w:r w:rsidRPr="00246E8A">
                          <w:t>30</w:t>
                        </w:r>
                      </w:p>
                    </w:tc>
                  </w:tr>
                  <w:tr w:rsidR="005750B6" w14:paraId="145EFBA6" w14:textId="77777777" w:rsidTr="00237E98">
                    <w:tc>
                      <w:tcPr>
                        <w:tcW w:w="448" w:type="dxa"/>
                      </w:tcPr>
                      <w:p w14:paraId="02FF16C9" w14:textId="77777777" w:rsidR="005750B6" w:rsidRDefault="005750B6" w:rsidP="005750B6"/>
                    </w:tc>
                    <w:tc>
                      <w:tcPr>
                        <w:tcW w:w="517" w:type="dxa"/>
                      </w:tcPr>
                      <w:p w14:paraId="0F19D0A6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6C66298D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2654EE60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23499EEF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5A630A4B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248EC66D" w14:textId="77777777" w:rsidR="005750B6" w:rsidRDefault="005750B6" w:rsidP="005750B6"/>
                    </w:tc>
                  </w:tr>
                </w:tbl>
                <w:p w14:paraId="1AE8BDB0" w14:textId="77777777" w:rsidR="005750B6" w:rsidRDefault="005750B6" w:rsidP="005750B6"/>
              </w:tc>
            </w:tr>
          </w:tbl>
          <w:p w14:paraId="0D209F6A" w14:textId="77777777" w:rsidR="00A70674" w:rsidRDefault="00A70674"/>
        </w:tc>
        <w:tc>
          <w:tcPr>
            <w:tcW w:w="579" w:type="dxa"/>
            <w:tcBorders>
              <w:left w:val="nil"/>
            </w:tcBorders>
          </w:tcPr>
          <w:p w14:paraId="37904CB2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BC338D" w14:paraId="36767634" w14:textId="77777777" w:rsidTr="003D56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A5B2A67" w14:textId="77777777" w:rsidR="00BC338D" w:rsidRDefault="00BC338D" w:rsidP="00BC338D">
                  <w:pPr>
                    <w:spacing w:before="48" w:after="48"/>
                  </w:pPr>
                  <w:r>
                    <w:t>Oct 2023</w:t>
                  </w:r>
                </w:p>
              </w:tc>
            </w:tr>
            <w:tr w:rsidR="00BC338D" w14:paraId="61B2E59A" w14:textId="77777777" w:rsidTr="003D56F3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BC338D" w14:paraId="5E11CBBE" w14:textId="77777777" w:rsidTr="003D56F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9A178FC" w14:textId="77777777" w:rsidR="00BC338D" w:rsidRDefault="00BC338D" w:rsidP="00BC338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AB626B" w14:textId="77777777" w:rsidR="00BC338D" w:rsidRDefault="00BC338D" w:rsidP="00BC338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EB7AE9" w14:textId="77777777" w:rsidR="00BC338D" w:rsidRDefault="00BC338D" w:rsidP="00BC338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D726E5" w14:textId="77777777" w:rsidR="00BC338D" w:rsidRDefault="00BC338D" w:rsidP="00BC338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FBE865" w14:textId="77777777" w:rsidR="00BC338D" w:rsidRDefault="00BC338D" w:rsidP="00BC338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0F564A" w14:textId="77777777" w:rsidR="00BC338D" w:rsidRDefault="00BC338D" w:rsidP="00BC338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6E286E" w14:textId="77777777" w:rsidR="00BC338D" w:rsidRDefault="00BC338D" w:rsidP="00BC338D">
                        <w:r>
                          <w:t>S</w:t>
                        </w:r>
                      </w:p>
                    </w:tc>
                  </w:tr>
                  <w:tr w:rsidR="00BC338D" w14:paraId="30D5857B" w14:textId="77777777" w:rsidTr="003D56F3">
                    <w:tc>
                      <w:tcPr>
                        <w:tcW w:w="448" w:type="dxa"/>
                        <w:vAlign w:val="center"/>
                      </w:tcPr>
                      <w:p w14:paraId="6BC2124F" w14:textId="77777777" w:rsidR="00BC338D" w:rsidRDefault="00BC338D" w:rsidP="00BC338D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F455C2F" w14:textId="77777777" w:rsidR="00BC338D" w:rsidRDefault="00BC338D" w:rsidP="00BC338D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2EE37BC" w14:textId="77777777" w:rsidR="00BC338D" w:rsidRDefault="00BC338D" w:rsidP="00BC338D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7DD1E22" w14:textId="77777777" w:rsidR="00BC338D" w:rsidRDefault="00BC338D" w:rsidP="00BC338D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8D9DB7D" w14:textId="77777777" w:rsidR="00BC338D" w:rsidRDefault="00BC338D" w:rsidP="00BC338D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C61BC9" w14:textId="77777777" w:rsidR="00BC338D" w:rsidRDefault="00BC338D" w:rsidP="00BC338D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324AB8A" w14:textId="77777777" w:rsidR="00BC338D" w:rsidRDefault="00BC338D" w:rsidP="00BC338D">
                        <w:r w:rsidRPr="00246E8A">
                          <w:t>7</w:t>
                        </w:r>
                      </w:p>
                    </w:tc>
                  </w:tr>
                  <w:tr w:rsidR="00BC338D" w14:paraId="2C890ED0" w14:textId="77777777" w:rsidTr="00237E98">
                    <w:tc>
                      <w:tcPr>
                        <w:tcW w:w="448" w:type="dxa"/>
                        <w:vAlign w:val="center"/>
                      </w:tcPr>
                      <w:p w14:paraId="0A6E89F2" w14:textId="77777777" w:rsidR="00BC338D" w:rsidRDefault="00BC338D" w:rsidP="00BC338D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center"/>
                      </w:tcPr>
                      <w:p w14:paraId="4DAEAD41" w14:textId="77777777" w:rsidR="00BC338D" w:rsidRDefault="00BC338D" w:rsidP="00BC338D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1397420" w14:textId="77777777" w:rsidR="00BC338D" w:rsidRDefault="00BC338D" w:rsidP="00BC338D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28BD79" w14:textId="77777777" w:rsidR="00BC338D" w:rsidRDefault="00BC338D" w:rsidP="00BC338D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F9C098" w14:textId="77777777" w:rsidR="00BC338D" w:rsidRDefault="00BC338D" w:rsidP="00BC338D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5E67CD" w14:textId="77777777" w:rsidR="00BC338D" w:rsidRDefault="00BC338D" w:rsidP="00BC338D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9C1027B" w14:textId="77777777" w:rsidR="00BC338D" w:rsidRDefault="00BC338D" w:rsidP="00BC338D">
                        <w:r w:rsidRPr="00246E8A">
                          <w:t>14</w:t>
                        </w:r>
                      </w:p>
                    </w:tc>
                  </w:tr>
                  <w:tr w:rsidR="00BC338D" w14:paraId="1CFC7553" w14:textId="77777777" w:rsidTr="0005323C">
                    <w:tc>
                      <w:tcPr>
                        <w:tcW w:w="448" w:type="dxa"/>
                        <w:vAlign w:val="center"/>
                      </w:tcPr>
                      <w:p w14:paraId="210A0B25" w14:textId="77777777" w:rsidR="00BC338D" w:rsidRDefault="00BC338D" w:rsidP="00BC338D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95A4C28" w14:textId="77777777" w:rsidR="00BC338D" w:rsidRDefault="00BC338D" w:rsidP="00BC338D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8285979" w14:textId="77777777" w:rsidR="00BC338D" w:rsidRDefault="00BC338D" w:rsidP="00BC338D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FD409C" w14:textId="77777777" w:rsidR="00BC338D" w:rsidRDefault="00BC338D" w:rsidP="00BC338D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A48FB7" w14:textId="77777777" w:rsidR="00BC338D" w:rsidRDefault="00BC338D" w:rsidP="00BC338D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  <w:vAlign w:val="center"/>
                      </w:tcPr>
                      <w:p w14:paraId="482A40D0" w14:textId="77777777" w:rsidR="00BC338D" w:rsidRDefault="00BC338D" w:rsidP="00BC338D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8054388" w14:textId="77777777" w:rsidR="00BC338D" w:rsidRDefault="00BC338D" w:rsidP="00BC338D">
                        <w:r w:rsidRPr="00246E8A">
                          <w:t>21</w:t>
                        </w:r>
                      </w:p>
                    </w:tc>
                  </w:tr>
                  <w:tr w:rsidR="00BC338D" w14:paraId="011C6816" w14:textId="77777777" w:rsidTr="00B54BEB">
                    <w:tc>
                      <w:tcPr>
                        <w:tcW w:w="448" w:type="dxa"/>
                        <w:vAlign w:val="center"/>
                      </w:tcPr>
                      <w:p w14:paraId="1C2DBE7B" w14:textId="77777777" w:rsidR="00BC338D" w:rsidRDefault="00BC338D" w:rsidP="00BC338D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1F1398B" w14:textId="77777777" w:rsidR="00BC338D" w:rsidRDefault="00BC338D" w:rsidP="00BC338D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E396090" w14:textId="77777777" w:rsidR="00BC338D" w:rsidRDefault="00BC338D" w:rsidP="00BC338D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A3A50B3" w14:textId="77777777" w:rsidR="00BC338D" w:rsidRDefault="00BC338D" w:rsidP="00BC338D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A36BB71" w14:textId="77777777" w:rsidR="00BC338D" w:rsidRDefault="00BC338D" w:rsidP="00BC338D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50C1C4C7" w14:textId="77777777" w:rsidR="00BC338D" w:rsidRPr="00B54BEB" w:rsidRDefault="00BC338D" w:rsidP="00BC338D">
                        <w:pPr>
                          <w:rPr>
                            <w:color w:val="FFFFFF" w:themeColor="background1"/>
                          </w:rPr>
                        </w:pPr>
                        <w:r w:rsidRPr="00B54BEB">
                          <w:rPr>
                            <w:color w:val="FFFFFF" w:themeColor="background1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A6E142" w14:textId="77777777" w:rsidR="00BC338D" w:rsidRDefault="00BC338D" w:rsidP="00BC338D">
                        <w:r w:rsidRPr="00246E8A">
                          <w:t>28</w:t>
                        </w:r>
                      </w:p>
                    </w:tc>
                  </w:tr>
                  <w:tr w:rsidR="00BC338D" w14:paraId="24A2ED19" w14:textId="77777777" w:rsidTr="003D56F3">
                    <w:tc>
                      <w:tcPr>
                        <w:tcW w:w="448" w:type="dxa"/>
                        <w:vAlign w:val="center"/>
                      </w:tcPr>
                      <w:p w14:paraId="39D1D5EE" w14:textId="77777777" w:rsidR="00BC338D" w:rsidRDefault="00BC338D" w:rsidP="00BC338D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208DF4F" w14:textId="77777777" w:rsidR="00BC338D" w:rsidRDefault="00BC338D" w:rsidP="00BC338D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96BA274" w14:textId="77777777" w:rsidR="00BC338D" w:rsidRDefault="00BC338D" w:rsidP="00BC338D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144244A" w14:textId="77777777" w:rsidR="00BC338D" w:rsidRDefault="00BC338D" w:rsidP="00BC338D"/>
                    </w:tc>
                    <w:tc>
                      <w:tcPr>
                        <w:tcW w:w="448" w:type="dxa"/>
                        <w:vAlign w:val="center"/>
                      </w:tcPr>
                      <w:p w14:paraId="0E311728" w14:textId="77777777" w:rsidR="00BC338D" w:rsidRDefault="00BC338D" w:rsidP="00BC338D"/>
                    </w:tc>
                    <w:tc>
                      <w:tcPr>
                        <w:tcW w:w="448" w:type="dxa"/>
                        <w:vAlign w:val="center"/>
                      </w:tcPr>
                      <w:p w14:paraId="0C521F11" w14:textId="77777777" w:rsidR="00BC338D" w:rsidRDefault="00BC338D" w:rsidP="00BC338D"/>
                    </w:tc>
                    <w:tc>
                      <w:tcPr>
                        <w:tcW w:w="448" w:type="dxa"/>
                        <w:vAlign w:val="center"/>
                      </w:tcPr>
                      <w:p w14:paraId="457E983B" w14:textId="77777777" w:rsidR="00BC338D" w:rsidRDefault="00BC338D" w:rsidP="00BC338D"/>
                    </w:tc>
                  </w:tr>
                  <w:tr w:rsidR="00BC338D" w14:paraId="5B2A5123" w14:textId="77777777" w:rsidTr="003D56F3">
                    <w:tc>
                      <w:tcPr>
                        <w:tcW w:w="448" w:type="dxa"/>
                        <w:vAlign w:val="center"/>
                      </w:tcPr>
                      <w:p w14:paraId="196E8D82" w14:textId="77777777" w:rsidR="00BC338D" w:rsidRDefault="00BC338D" w:rsidP="00BC338D"/>
                    </w:tc>
                    <w:tc>
                      <w:tcPr>
                        <w:tcW w:w="448" w:type="dxa"/>
                        <w:vAlign w:val="center"/>
                      </w:tcPr>
                      <w:p w14:paraId="41377B42" w14:textId="77777777" w:rsidR="00BC338D" w:rsidRDefault="00BC338D" w:rsidP="00BC338D"/>
                    </w:tc>
                    <w:tc>
                      <w:tcPr>
                        <w:tcW w:w="448" w:type="dxa"/>
                        <w:vAlign w:val="center"/>
                      </w:tcPr>
                      <w:p w14:paraId="08807450" w14:textId="77777777" w:rsidR="00BC338D" w:rsidRDefault="00BC338D" w:rsidP="00BC338D"/>
                    </w:tc>
                    <w:tc>
                      <w:tcPr>
                        <w:tcW w:w="448" w:type="dxa"/>
                        <w:vAlign w:val="center"/>
                      </w:tcPr>
                      <w:p w14:paraId="42FAD2AA" w14:textId="77777777" w:rsidR="00BC338D" w:rsidRDefault="00BC338D" w:rsidP="00BC338D"/>
                    </w:tc>
                    <w:tc>
                      <w:tcPr>
                        <w:tcW w:w="448" w:type="dxa"/>
                        <w:vAlign w:val="center"/>
                      </w:tcPr>
                      <w:p w14:paraId="2B70A70A" w14:textId="77777777" w:rsidR="00BC338D" w:rsidRDefault="00BC338D" w:rsidP="00BC338D"/>
                    </w:tc>
                    <w:tc>
                      <w:tcPr>
                        <w:tcW w:w="448" w:type="dxa"/>
                        <w:vAlign w:val="center"/>
                      </w:tcPr>
                      <w:p w14:paraId="1BC4F7F6" w14:textId="77777777" w:rsidR="00BC338D" w:rsidRDefault="00BC338D" w:rsidP="00BC338D"/>
                    </w:tc>
                    <w:tc>
                      <w:tcPr>
                        <w:tcW w:w="448" w:type="dxa"/>
                        <w:vAlign w:val="center"/>
                      </w:tcPr>
                      <w:p w14:paraId="6E695D39" w14:textId="77777777" w:rsidR="00BC338D" w:rsidRDefault="00BC338D" w:rsidP="00BC338D"/>
                    </w:tc>
                  </w:tr>
                </w:tbl>
                <w:p w14:paraId="01778841" w14:textId="77777777" w:rsidR="00BC338D" w:rsidRDefault="00BC338D" w:rsidP="00BC338D"/>
              </w:tc>
            </w:tr>
          </w:tbl>
          <w:p w14:paraId="0B28E795" w14:textId="77777777" w:rsidR="00A70674" w:rsidRDefault="00A70674"/>
        </w:tc>
      </w:tr>
      <w:tr w:rsidR="00A70674" w14:paraId="4E84D6CF" w14:textId="77777777" w:rsidTr="005750B6">
        <w:trPr>
          <w:trHeight w:hRule="exact" w:val="144"/>
        </w:trPr>
        <w:tc>
          <w:tcPr>
            <w:tcW w:w="3214" w:type="dxa"/>
          </w:tcPr>
          <w:p w14:paraId="77A44095" w14:textId="77777777" w:rsidR="00A70674" w:rsidRDefault="00A70674"/>
        </w:tc>
        <w:tc>
          <w:tcPr>
            <w:tcW w:w="579" w:type="dxa"/>
          </w:tcPr>
          <w:p w14:paraId="734E8C89" w14:textId="77777777" w:rsidR="00A70674" w:rsidRDefault="00A70674"/>
        </w:tc>
        <w:tc>
          <w:tcPr>
            <w:tcW w:w="3214" w:type="dxa"/>
          </w:tcPr>
          <w:p w14:paraId="27726014" w14:textId="77777777" w:rsidR="00A70674" w:rsidRDefault="00A70674"/>
        </w:tc>
        <w:tc>
          <w:tcPr>
            <w:tcW w:w="579" w:type="dxa"/>
          </w:tcPr>
          <w:p w14:paraId="69DC9FED" w14:textId="77777777" w:rsidR="00A70674" w:rsidRDefault="00A70674"/>
        </w:tc>
        <w:tc>
          <w:tcPr>
            <w:tcW w:w="3214" w:type="dxa"/>
          </w:tcPr>
          <w:p w14:paraId="4FF03DEF" w14:textId="77777777" w:rsidR="00A70674" w:rsidRDefault="00A70674"/>
        </w:tc>
      </w:tr>
      <w:tr w:rsidR="00223D4D" w14:paraId="6FC4C489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5750B6" w14:paraId="5F3F7605" w14:textId="77777777" w:rsidTr="003D56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4AF96F9" w14:textId="77777777" w:rsidR="005750B6" w:rsidRDefault="005750B6" w:rsidP="005750B6">
                  <w:pPr>
                    <w:spacing w:before="48" w:after="48"/>
                  </w:pPr>
                  <w:r>
                    <w:t>Nov 2023</w:t>
                  </w:r>
                </w:p>
              </w:tc>
            </w:tr>
            <w:tr w:rsidR="005750B6" w14:paraId="361D134E" w14:textId="77777777" w:rsidTr="003D56F3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750B6" w14:paraId="5447D3C5" w14:textId="77777777" w:rsidTr="003D56F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09F7410" w14:textId="77777777" w:rsidR="005750B6" w:rsidRDefault="005750B6" w:rsidP="005750B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343FEA" w14:textId="77777777" w:rsidR="005750B6" w:rsidRDefault="005750B6" w:rsidP="005750B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84AD08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EEC825" w14:textId="77777777" w:rsidR="005750B6" w:rsidRDefault="005750B6" w:rsidP="005750B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813525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E0901B" w14:textId="77777777" w:rsidR="005750B6" w:rsidRDefault="005750B6" w:rsidP="005750B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05101B" w14:textId="77777777" w:rsidR="005750B6" w:rsidRDefault="005750B6" w:rsidP="005750B6">
                        <w:r>
                          <w:t>S</w:t>
                        </w:r>
                      </w:p>
                    </w:tc>
                  </w:tr>
                  <w:tr w:rsidR="005750B6" w14:paraId="72FEEC8C" w14:textId="77777777" w:rsidTr="0012673F">
                    <w:tc>
                      <w:tcPr>
                        <w:tcW w:w="448" w:type="dxa"/>
                        <w:vAlign w:val="center"/>
                      </w:tcPr>
                      <w:p w14:paraId="6293FEFC" w14:textId="77777777" w:rsidR="005750B6" w:rsidRDefault="005750B6" w:rsidP="005750B6"/>
                    </w:tc>
                    <w:tc>
                      <w:tcPr>
                        <w:tcW w:w="448" w:type="dxa"/>
                        <w:vAlign w:val="center"/>
                      </w:tcPr>
                      <w:p w14:paraId="62AA0241" w14:textId="77777777" w:rsidR="005750B6" w:rsidRDefault="005750B6" w:rsidP="005750B6"/>
                    </w:tc>
                    <w:tc>
                      <w:tcPr>
                        <w:tcW w:w="448" w:type="dxa"/>
                        <w:vAlign w:val="center"/>
                      </w:tcPr>
                      <w:p w14:paraId="2F25695B" w14:textId="77777777" w:rsidR="005750B6" w:rsidRDefault="005750B6" w:rsidP="005750B6"/>
                    </w:tc>
                    <w:tc>
                      <w:tcPr>
                        <w:tcW w:w="448" w:type="dxa"/>
                        <w:vAlign w:val="center"/>
                      </w:tcPr>
                      <w:p w14:paraId="4947978F" w14:textId="77777777" w:rsidR="005750B6" w:rsidRDefault="005750B6" w:rsidP="005750B6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A8E1812" w14:textId="77777777" w:rsidR="005750B6" w:rsidRDefault="005750B6" w:rsidP="005750B6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183E638D" w14:textId="77777777" w:rsidR="005750B6" w:rsidRDefault="005750B6" w:rsidP="005750B6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C7DD91D" w14:textId="77777777" w:rsidR="005750B6" w:rsidRDefault="005750B6" w:rsidP="005750B6">
                        <w:r w:rsidRPr="00246E8A">
                          <w:t>4</w:t>
                        </w:r>
                      </w:p>
                    </w:tc>
                  </w:tr>
                  <w:tr w:rsidR="005750B6" w14:paraId="0D1E0C2E" w14:textId="77777777" w:rsidTr="0012673F">
                    <w:tc>
                      <w:tcPr>
                        <w:tcW w:w="448" w:type="dxa"/>
                        <w:vAlign w:val="center"/>
                      </w:tcPr>
                      <w:p w14:paraId="38C5ADD9" w14:textId="77777777" w:rsidR="005750B6" w:rsidRDefault="005750B6" w:rsidP="005750B6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2AB2265" w14:textId="77777777" w:rsidR="005750B6" w:rsidRDefault="005750B6" w:rsidP="005750B6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A5337E2" w14:textId="77777777" w:rsidR="005750B6" w:rsidRDefault="005750B6" w:rsidP="005750B6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593C5F8" w14:textId="77777777" w:rsidR="005750B6" w:rsidRDefault="005750B6" w:rsidP="005750B6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11EB860" w14:textId="77777777" w:rsidR="005750B6" w:rsidRDefault="005750B6" w:rsidP="005750B6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center"/>
                      </w:tcPr>
                      <w:p w14:paraId="52940953" w14:textId="77777777" w:rsidR="005750B6" w:rsidRDefault="005750B6" w:rsidP="005750B6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43695D0" w14:textId="77777777" w:rsidR="005750B6" w:rsidRDefault="005750B6" w:rsidP="005750B6">
                        <w:r w:rsidRPr="00246E8A">
                          <w:t>11</w:t>
                        </w:r>
                      </w:p>
                    </w:tc>
                  </w:tr>
                  <w:tr w:rsidR="005750B6" w14:paraId="223785D6" w14:textId="77777777" w:rsidTr="003D56F3">
                    <w:tc>
                      <w:tcPr>
                        <w:tcW w:w="448" w:type="dxa"/>
                        <w:vAlign w:val="center"/>
                      </w:tcPr>
                      <w:p w14:paraId="54C5FC5A" w14:textId="77777777" w:rsidR="005750B6" w:rsidRDefault="005750B6" w:rsidP="005750B6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A6EF903" w14:textId="77777777" w:rsidR="005750B6" w:rsidRDefault="005750B6" w:rsidP="005750B6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E53CCA5" w14:textId="77777777" w:rsidR="005750B6" w:rsidRDefault="005750B6" w:rsidP="005750B6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FDEA6A4" w14:textId="77777777" w:rsidR="005750B6" w:rsidRDefault="005750B6" w:rsidP="005750B6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BABAD1A" w14:textId="77777777" w:rsidR="005750B6" w:rsidRDefault="005750B6" w:rsidP="005750B6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1CC23F" w14:textId="77777777" w:rsidR="005750B6" w:rsidRDefault="005750B6" w:rsidP="005750B6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E54B1D8" w14:textId="77777777" w:rsidR="005750B6" w:rsidRDefault="005750B6" w:rsidP="005750B6">
                        <w:r w:rsidRPr="00246E8A">
                          <w:t>18</w:t>
                        </w:r>
                      </w:p>
                    </w:tc>
                  </w:tr>
                  <w:tr w:rsidR="005750B6" w14:paraId="5F718BB1" w14:textId="77777777" w:rsidTr="00A6249C">
                    <w:tc>
                      <w:tcPr>
                        <w:tcW w:w="448" w:type="dxa"/>
                        <w:vAlign w:val="center"/>
                      </w:tcPr>
                      <w:p w14:paraId="47161877" w14:textId="77777777" w:rsidR="005750B6" w:rsidRDefault="005750B6" w:rsidP="005750B6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B57023" w14:textId="77777777" w:rsidR="005750B6" w:rsidRDefault="005750B6" w:rsidP="005750B6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C9BBF91" w14:textId="77777777" w:rsidR="005750B6" w:rsidRDefault="005750B6" w:rsidP="005750B6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center"/>
                      </w:tcPr>
                      <w:p w14:paraId="4E10D0C7" w14:textId="77777777" w:rsidR="005750B6" w:rsidRDefault="005750B6" w:rsidP="005750B6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center"/>
                      </w:tcPr>
                      <w:p w14:paraId="7626377C" w14:textId="77777777" w:rsidR="005750B6" w:rsidRDefault="005750B6" w:rsidP="005750B6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center"/>
                      </w:tcPr>
                      <w:p w14:paraId="332B7E0B" w14:textId="77777777" w:rsidR="005750B6" w:rsidRDefault="005750B6" w:rsidP="005750B6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68F385A" w14:textId="77777777" w:rsidR="005750B6" w:rsidRDefault="005750B6" w:rsidP="005750B6">
                        <w:r w:rsidRPr="00246E8A">
                          <w:t>25</w:t>
                        </w:r>
                      </w:p>
                    </w:tc>
                  </w:tr>
                  <w:tr w:rsidR="005750B6" w14:paraId="63B0B898" w14:textId="77777777" w:rsidTr="003D56F3">
                    <w:tc>
                      <w:tcPr>
                        <w:tcW w:w="448" w:type="dxa"/>
                        <w:vAlign w:val="center"/>
                      </w:tcPr>
                      <w:p w14:paraId="2208EB94" w14:textId="77777777" w:rsidR="005750B6" w:rsidRDefault="005750B6" w:rsidP="005750B6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B426448" w14:textId="77777777" w:rsidR="005750B6" w:rsidRDefault="005750B6" w:rsidP="005750B6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0DFDFD" w14:textId="77777777" w:rsidR="005750B6" w:rsidRDefault="005750B6" w:rsidP="005750B6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CD5B8F7" w14:textId="77777777" w:rsidR="005750B6" w:rsidRDefault="005750B6" w:rsidP="005750B6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E259E58" w14:textId="77777777" w:rsidR="005750B6" w:rsidRDefault="005750B6" w:rsidP="005750B6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4385BCE" w14:textId="77777777" w:rsidR="005750B6" w:rsidRDefault="005750B6" w:rsidP="005750B6"/>
                    </w:tc>
                    <w:tc>
                      <w:tcPr>
                        <w:tcW w:w="448" w:type="dxa"/>
                        <w:vAlign w:val="center"/>
                      </w:tcPr>
                      <w:p w14:paraId="2126AC67" w14:textId="77777777" w:rsidR="005750B6" w:rsidRDefault="005750B6" w:rsidP="005750B6"/>
                    </w:tc>
                  </w:tr>
                  <w:tr w:rsidR="005750B6" w14:paraId="4344E61A" w14:textId="77777777" w:rsidTr="003D56F3">
                    <w:tc>
                      <w:tcPr>
                        <w:tcW w:w="448" w:type="dxa"/>
                      </w:tcPr>
                      <w:p w14:paraId="0DA67C82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4703402C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62C1B39F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3C14BA39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0238DFEC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5AF31196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39F691D2" w14:textId="77777777" w:rsidR="005750B6" w:rsidRDefault="005750B6" w:rsidP="005750B6"/>
                    </w:tc>
                  </w:tr>
                </w:tbl>
                <w:p w14:paraId="453C51DB" w14:textId="77777777" w:rsidR="005750B6" w:rsidRDefault="005750B6" w:rsidP="005750B6"/>
              </w:tc>
            </w:tr>
          </w:tbl>
          <w:p w14:paraId="2F543F3E" w14:textId="77777777" w:rsidR="00223D4D" w:rsidRDefault="00223D4D" w:rsidP="00223D4D"/>
        </w:tc>
        <w:tc>
          <w:tcPr>
            <w:tcW w:w="579" w:type="dxa"/>
          </w:tcPr>
          <w:p w14:paraId="4E0B09D6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5750B6" w14:paraId="7081FBD7" w14:textId="77777777" w:rsidTr="003D56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44BF1A5" w14:textId="77777777" w:rsidR="005750B6" w:rsidRDefault="005750B6" w:rsidP="005750B6">
                  <w:pPr>
                    <w:spacing w:before="48" w:after="48"/>
                  </w:pPr>
                  <w:r>
                    <w:t>Dec 2023</w:t>
                  </w:r>
                </w:p>
              </w:tc>
            </w:tr>
            <w:tr w:rsidR="005750B6" w14:paraId="7C0C88A5" w14:textId="77777777" w:rsidTr="003D56F3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750B6" w14:paraId="29405808" w14:textId="77777777" w:rsidTr="003D56F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5A74A16" w14:textId="77777777" w:rsidR="005750B6" w:rsidRDefault="005750B6" w:rsidP="005750B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D205E2" w14:textId="77777777" w:rsidR="005750B6" w:rsidRDefault="005750B6" w:rsidP="005750B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388B6A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4932F5" w14:textId="77777777" w:rsidR="005750B6" w:rsidRDefault="005750B6" w:rsidP="005750B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34A57D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BD8700" w14:textId="77777777" w:rsidR="005750B6" w:rsidRDefault="005750B6" w:rsidP="005750B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F0D5A0" w14:textId="77777777" w:rsidR="005750B6" w:rsidRDefault="005750B6" w:rsidP="005750B6">
                        <w:r>
                          <w:t>S</w:t>
                        </w:r>
                      </w:p>
                    </w:tc>
                  </w:tr>
                  <w:tr w:rsidR="005750B6" w14:paraId="68CF9525" w14:textId="77777777" w:rsidTr="003D56F3">
                    <w:tc>
                      <w:tcPr>
                        <w:tcW w:w="448" w:type="dxa"/>
                        <w:vAlign w:val="center"/>
                      </w:tcPr>
                      <w:p w14:paraId="247DFCE1" w14:textId="77777777" w:rsidR="005750B6" w:rsidRDefault="005750B6" w:rsidP="005750B6"/>
                    </w:tc>
                    <w:tc>
                      <w:tcPr>
                        <w:tcW w:w="448" w:type="dxa"/>
                        <w:vAlign w:val="center"/>
                      </w:tcPr>
                      <w:p w14:paraId="105B12A4" w14:textId="77777777" w:rsidR="005750B6" w:rsidRDefault="005750B6" w:rsidP="005750B6"/>
                    </w:tc>
                    <w:tc>
                      <w:tcPr>
                        <w:tcW w:w="448" w:type="dxa"/>
                        <w:vAlign w:val="center"/>
                      </w:tcPr>
                      <w:p w14:paraId="10E6DB52" w14:textId="77777777" w:rsidR="005750B6" w:rsidRDefault="005750B6" w:rsidP="005750B6"/>
                    </w:tc>
                    <w:tc>
                      <w:tcPr>
                        <w:tcW w:w="448" w:type="dxa"/>
                        <w:vAlign w:val="center"/>
                      </w:tcPr>
                      <w:p w14:paraId="0378A60B" w14:textId="77777777" w:rsidR="005750B6" w:rsidRDefault="005750B6" w:rsidP="005750B6"/>
                    </w:tc>
                    <w:tc>
                      <w:tcPr>
                        <w:tcW w:w="448" w:type="dxa"/>
                        <w:vAlign w:val="center"/>
                      </w:tcPr>
                      <w:p w14:paraId="4686B1E3" w14:textId="77777777" w:rsidR="005750B6" w:rsidRDefault="005750B6" w:rsidP="005750B6"/>
                    </w:tc>
                    <w:tc>
                      <w:tcPr>
                        <w:tcW w:w="448" w:type="dxa"/>
                        <w:vAlign w:val="center"/>
                      </w:tcPr>
                      <w:p w14:paraId="38632CA7" w14:textId="77777777" w:rsidR="005750B6" w:rsidRDefault="005750B6" w:rsidP="005750B6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FB4DEAE" w14:textId="77777777" w:rsidR="005750B6" w:rsidRDefault="005750B6" w:rsidP="005750B6">
                        <w:r w:rsidRPr="00246E8A">
                          <w:t>2</w:t>
                        </w:r>
                      </w:p>
                    </w:tc>
                  </w:tr>
                  <w:tr w:rsidR="005750B6" w14:paraId="21C35C97" w14:textId="77777777" w:rsidTr="0005323C">
                    <w:tc>
                      <w:tcPr>
                        <w:tcW w:w="448" w:type="dxa"/>
                        <w:vAlign w:val="center"/>
                      </w:tcPr>
                      <w:p w14:paraId="7E99A7C5" w14:textId="77777777" w:rsidR="005750B6" w:rsidRDefault="005750B6" w:rsidP="005750B6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7C63004" w14:textId="77777777" w:rsidR="005750B6" w:rsidRDefault="005750B6" w:rsidP="005750B6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2D089B" w14:textId="77777777" w:rsidR="005750B6" w:rsidRDefault="005750B6" w:rsidP="005750B6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FB00584" w14:textId="77777777" w:rsidR="005750B6" w:rsidRDefault="005750B6" w:rsidP="005750B6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ED05F4F" w14:textId="77777777" w:rsidR="005750B6" w:rsidRDefault="005750B6" w:rsidP="005750B6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  <w:vAlign w:val="center"/>
                      </w:tcPr>
                      <w:p w14:paraId="4AE5490B" w14:textId="77777777" w:rsidR="005750B6" w:rsidRDefault="005750B6" w:rsidP="005750B6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93001D6" w14:textId="77777777" w:rsidR="005750B6" w:rsidRDefault="005750B6" w:rsidP="005750B6">
                        <w:r w:rsidRPr="00246E8A">
                          <w:t>9</w:t>
                        </w:r>
                      </w:p>
                    </w:tc>
                  </w:tr>
                  <w:tr w:rsidR="005750B6" w14:paraId="223C469A" w14:textId="77777777" w:rsidTr="003D56F3">
                    <w:tc>
                      <w:tcPr>
                        <w:tcW w:w="448" w:type="dxa"/>
                        <w:vAlign w:val="center"/>
                      </w:tcPr>
                      <w:p w14:paraId="5EC3CB45" w14:textId="77777777" w:rsidR="005750B6" w:rsidRDefault="005750B6" w:rsidP="005750B6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59FBAC" w14:textId="77777777" w:rsidR="005750B6" w:rsidRDefault="005750B6" w:rsidP="005750B6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F18B4A6" w14:textId="77777777" w:rsidR="005750B6" w:rsidRDefault="005750B6" w:rsidP="005750B6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D722DE" w14:textId="77777777" w:rsidR="005750B6" w:rsidRDefault="005750B6" w:rsidP="005750B6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615AF7" w14:textId="77777777" w:rsidR="005750B6" w:rsidRDefault="005750B6" w:rsidP="005750B6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2EB9809" w14:textId="77777777" w:rsidR="005750B6" w:rsidRDefault="005750B6" w:rsidP="005750B6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3348E19" w14:textId="77777777" w:rsidR="005750B6" w:rsidRDefault="005750B6" w:rsidP="005750B6">
                        <w:r w:rsidRPr="00246E8A">
                          <w:t>16</w:t>
                        </w:r>
                      </w:p>
                    </w:tc>
                  </w:tr>
                  <w:tr w:rsidR="005750B6" w14:paraId="6ADFBBC1" w14:textId="77777777" w:rsidTr="00A6249C">
                    <w:tc>
                      <w:tcPr>
                        <w:tcW w:w="448" w:type="dxa"/>
                        <w:vAlign w:val="center"/>
                      </w:tcPr>
                      <w:p w14:paraId="7D6D3C89" w14:textId="77777777" w:rsidR="005750B6" w:rsidRDefault="005750B6" w:rsidP="005750B6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B8559E" w14:textId="77777777" w:rsidR="005750B6" w:rsidRDefault="005750B6" w:rsidP="005750B6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B9865C" w14:textId="77777777" w:rsidR="005750B6" w:rsidRDefault="005750B6" w:rsidP="005750B6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C6449D7" w14:textId="77777777" w:rsidR="005750B6" w:rsidRDefault="005750B6" w:rsidP="005750B6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  <w:vAlign w:val="center"/>
                      </w:tcPr>
                      <w:p w14:paraId="5E71B5D0" w14:textId="77777777" w:rsidR="005750B6" w:rsidRDefault="005750B6" w:rsidP="005750B6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center"/>
                      </w:tcPr>
                      <w:p w14:paraId="4B58DE61" w14:textId="77777777" w:rsidR="005750B6" w:rsidRDefault="005750B6" w:rsidP="005750B6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5805B5" w14:textId="77777777" w:rsidR="005750B6" w:rsidRDefault="005750B6" w:rsidP="005750B6">
                        <w:r w:rsidRPr="00246E8A">
                          <w:t>23</w:t>
                        </w:r>
                      </w:p>
                    </w:tc>
                  </w:tr>
                  <w:tr w:rsidR="005750B6" w14:paraId="76BA91EA" w14:textId="77777777" w:rsidTr="00A6249C">
                    <w:tc>
                      <w:tcPr>
                        <w:tcW w:w="448" w:type="dxa"/>
                        <w:vAlign w:val="center"/>
                      </w:tcPr>
                      <w:p w14:paraId="2432D480" w14:textId="77777777" w:rsidR="005750B6" w:rsidRDefault="005750B6" w:rsidP="005750B6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center"/>
                      </w:tcPr>
                      <w:p w14:paraId="4D0EEFDE" w14:textId="77777777" w:rsidR="005750B6" w:rsidRDefault="005750B6" w:rsidP="005750B6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center"/>
                      </w:tcPr>
                      <w:p w14:paraId="5114E86C" w14:textId="77777777" w:rsidR="005750B6" w:rsidRDefault="005750B6" w:rsidP="005750B6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center"/>
                      </w:tcPr>
                      <w:p w14:paraId="2A2549BB" w14:textId="77777777" w:rsidR="005750B6" w:rsidRDefault="005750B6" w:rsidP="005750B6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center"/>
                      </w:tcPr>
                      <w:p w14:paraId="738A643F" w14:textId="77777777" w:rsidR="005750B6" w:rsidRDefault="005750B6" w:rsidP="005750B6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center"/>
                      </w:tcPr>
                      <w:p w14:paraId="1F34B282" w14:textId="77777777" w:rsidR="005750B6" w:rsidRDefault="005750B6" w:rsidP="005750B6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3B0F52D" w14:textId="77777777" w:rsidR="005750B6" w:rsidRDefault="005750B6" w:rsidP="005750B6">
                        <w:r w:rsidRPr="00246E8A">
                          <w:t>30</w:t>
                        </w:r>
                      </w:p>
                    </w:tc>
                  </w:tr>
                  <w:tr w:rsidR="005750B6" w14:paraId="249D8C49" w14:textId="77777777" w:rsidTr="003D56F3">
                    <w:tc>
                      <w:tcPr>
                        <w:tcW w:w="448" w:type="dxa"/>
                        <w:vAlign w:val="center"/>
                      </w:tcPr>
                      <w:p w14:paraId="6E7CC4A7" w14:textId="77777777" w:rsidR="005750B6" w:rsidRDefault="005750B6" w:rsidP="005750B6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391243E" w14:textId="77777777" w:rsidR="005750B6" w:rsidRDefault="005750B6" w:rsidP="005750B6"/>
                    </w:tc>
                    <w:tc>
                      <w:tcPr>
                        <w:tcW w:w="448" w:type="dxa"/>
                        <w:vAlign w:val="center"/>
                      </w:tcPr>
                      <w:p w14:paraId="322835D1" w14:textId="77777777" w:rsidR="005750B6" w:rsidRDefault="005750B6" w:rsidP="005750B6"/>
                    </w:tc>
                    <w:tc>
                      <w:tcPr>
                        <w:tcW w:w="448" w:type="dxa"/>
                        <w:vAlign w:val="center"/>
                      </w:tcPr>
                      <w:p w14:paraId="4BA55DDB" w14:textId="77777777" w:rsidR="005750B6" w:rsidRDefault="005750B6" w:rsidP="005750B6"/>
                    </w:tc>
                    <w:tc>
                      <w:tcPr>
                        <w:tcW w:w="448" w:type="dxa"/>
                        <w:vAlign w:val="center"/>
                      </w:tcPr>
                      <w:p w14:paraId="220E669D" w14:textId="77777777" w:rsidR="005750B6" w:rsidRDefault="005750B6" w:rsidP="005750B6"/>
                    </w:tc>
                    <w:tc>
                      <w:tcPr>
                        <w:tcW w:w="448" w:type="dxa"/>
                        <w:vAlign w:val="center"/>
                      </w:tcPr>
                      <w:p w14:paraId="1D835686" w14:textId="77777777" w:rsidR="005750B6" w:rsidRDefault="005750B6" w:rsidP="005750B6"/>
                    </w:tc>
                    <w:tc>
                      <w:tcPr>
                        <w:tcW w:w="448" w:type="dxa"/>
                        <w:vAlign w:val="center"/>
                      </w:tcPr>
                      <w:p w14:paraId="529B2314" w14:textId="77777777" w:rsidR="005750B6" w:rsidRDefault="005750B6" w:rsidP="005750B6"/>
                    </w:tc>
                  </w:tr>
                </w:tbl>
                <w:p w14:paraId="4B1B9413" w14:textId="77777777" w:rsidR="005750B6" w:rsidRDefault="005750B6" w:rsidP="005750B6"/>
              </w:tc>
            </w:tr>
          </w:tbl>
          <w:p w14:paraId="46621E35" w14:textId="77777777" w:rsidR="00223D4D" w:rsidRDefault="00223D4D" w:rsidP="00223D4D"/>
        </w:tc>
        <w:tc>
          <w:tcPr>
            <w:tcW w:w="579" w:type="dxa"/>
          </w:tcPr>
          <w:p w14:paraId="3D2D9F56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5750B6" w14:paraId="65FAB6E9" w14:textId="77777777" w:rsidTr="003D56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89F6537" w14:textId="77777777" w:rsidR="005750B6" w:rsidRDefault="005750B6" w:rsidP="005750B6">
                  <w:pPr>
                    <w:spacing w:before="48" w:after="48"/>
                  </w:pPr>
                  <w:r>
                    <w:t>Jan 2024</w:t>
                  </w:r>
                </w:p>
              </w:tc>
            </w:tr>
            <w:tr w:rsidR="005750B6" w14:paraId="4721C6B7" w14:textId="77777777" w:rsidTr="003D56F3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750B6" w14:paraId="2A7BB6D1" w14:textId="77777777" w:rsidTr="003D56F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E47F0DE" w14:textId="77777777" w:rsidR="005750B6" w:rsidRDefault="005750B6" w:rsidP="005750B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F067E4" w14:textId="77777777" w:rsidR="005750B6" w:rsidRDefault="005750B6" w:rsidP="005750B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CE573F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F5AEF4" w14:textId="77777777" w:rsidR="005750B6" w:rsidRDefault="005750B6" w:rsidP="005750B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45A0C8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35DFD7" w14:textId="77777777" w:rsidR="005750B6" w:rsidRDefault="005750B6" w:rsidP="005750B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D90404" w14:textId="77777777" w:rsidR="005750B6" w:rsidRDefault="005750B6" w:rsidP="005750B6">
                        <w:r>
                          <w:t>S</w:t>
                        </w:r>
                      </w:p>
                    </w:tc>
                  </w:tr>
                  <w:tr w:rsidR="005750B6" w14:paraId="230C72A4" w14:textId="77777777" w:rsidTr="00A6249C">
                    <w:tc>
                      <w:tcPr>
                        <w:tcW w:w="448" w:type="dxa"/>
                        <w:vAlign w:val="bottom"/>
                      </w:tcPr>
                      <w:p w14:paraId="67212D97" w14:textId="77777777" w:rsidR="005750B6" w:rsidRDefault="005750B6" w:rsidP="005750B6"/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bottom"/>
                      </w:tcPr>
                      <w:p w14:paraId="7EDEE67F" w14:textId="77777777" w:rsidR="005750B6" w:rsidRDefault="005750B6" w:rsidP="005750B6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3DA4E0" w14:textId="77777777" w:rsidR="005750B6" w:rsidRPr="00BC338D" w:rsidRDefault="005750B6" w:rsidP="005750B6">
                        <w:r w:rsidRPr="00BC338D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FEB0042" w14:textId="77777777" w:rsidR="005750B6" w:rsidRDefault="005750B6" w:rsidP="005750B6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575F0D7" w14:textId="77777777" w:rsidR="005750B6" w:rsidRDefault="005750B6" w:rsidP="005750B6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A55487" w14:textId="77777777" w:rsidR="005750B6" w:rsidRDefault="005750B6" w:rsidP="005750B6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A89297" w14:textId="77777777" w:rsidR="005750B6" w:rsidRDefault="005750B6" w:rsidP="005750B6">
                        <w:r w:rsidRPr="00246E8A">
                          <w:t>6</w:t>
                        </w:r>
                      </w:p>
                    </w:tc>
                  </w:tr>
                  <w:tr w:rsidR="005750B6" w14:paraId="494E1318" w14:textId="77777777" w:rsidTr="003D56F3">
                    <w:tc>
                      <w:tcPr>
                        <w:tcW w:w="448" w:type="dxa"/>
                        <w:vAlign w:val="bottom"/>
                      </w:tcPr>
                      <w:p w14:paraId="2F96B181" w14:textId="77777777" w:rsidR="005750B6" w:rsidRDefault="005750B6" w:rsidP="005750B6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32476FB" w14:textId="77777777" w:rsidR="005750B6" w:rsidRDefault="005750B6" w:rsidP="005750B6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F56235" w14:textId="77777777" w:rsidR="005750B6" w:rsidRDefault="005750B6" w:rsidP="005750B6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C58218" w14:textId="77777777" w:rsidR="005750B6" w:rsidRDefault="005750B6" w:rsidP="005750B6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1C8958" w14:textId="77777777" w:rsidR="005750B6" w:rsidRDefault="005750B6" w:rsidP="005750B6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CDB868" w14:textId="77777777" w:rsidR="005750B6" w:rsidRDefault="005750B6" w:rsidP="005750B6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28338A" w14:textId="77777777" w:rsidR="005750B6" w:rsidRDefault="005750B6" w:rsidP="005750B6">
                        <w:r w:rsidRPr="00246E8A">
                          <w:t>13</w:t>
                        </w:r>
                      </w:p>
                    </w:tc>
                  </w:tr>
                  <w:tr w:rsidR="005750B6" w14:paraId="049C6B7F" w14:textId="77777777" w:rsidTr="006C355D">
                    <w:tc>
                      <w:tcPr>
                        <w:tcW w:w="448" w:type="dxa"/>
                        <w:vAlign w:val="bottom"/>
                      </w:tcPr>
                      <w:p w14:paraId="533F5104" w14:textId="77777777" w:rsidR="005750B6" w:rsidRDefault="005750B6" w:rsidP="005750B6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bottom"/>
                      </w:tcPr>
                      <w:p w14:paraId="3F13E35D" w14:textId="77777777" w:rsidR="005750B6" w:rsidRDefault="005750B6" w:rsidP="005750B6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906499D" w14:textId="77777777" w:rsidR="005750B6" w:rsidRDefault="005750B6" w:rsidP="005750B6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42FC48" w14:textId="77777777" w:rsidR="005750B6" w:rsidRDefault="005750B6" w:rsidP="005750B6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D50D88" w14:textId="77777777" w:rsidR="005750B6" w:rsidRDefault="005750B6" w:rsidP="005750B6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bottom"/>
                      </w:tcPr>
                      <w:p w14:paraId="6574D6CC" w14:textId="77777777" w:rsidR="005750B6" w:rsidRPr="006C355D" w:rsidRDefault="005750B6" w:rsidP="005750B6">
                        <w:pPr>
                          <w:rPr>
                            <w:color w:val="FFFFFF" w:themeColor="background1"/>
                          </w:rPr>
                        </w:pPr>
                        <w:r w:rsidRPr="006C355D">
                          <w:rPr>
                            <w:color w:val="FFFFFF" w:themeColor="background1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6144E2" w14:textId="77777777" w:rsidR="005750B6" w:rsidRDefault="005750B6" w:rsidP="005750B6">
                        <w:r w:rsidRPr="00246E8A">
                          <w:t>20</w:t>
                        </w:r>
                      </w:p>
                    </w:tc>
                  </w:tr>
                  <w:tr w:rsidR="005750B6" w14:paraId="3B7FDF30" w14:textId="77777777" w:rsidTr="00F8464E">
                    <w:tc>
                      <w:tcPr>
                        <w:tcW w:w="448" w:type="dxa"/>
                        <w:vAlign w:val="bottom"/>
                      </w:tcPr>
                      <w:p w14:paraId="7FD48EFF" w14:textId="77777777" w:rsidR="005750B6" w:rsidRDefault="005750B6" w:rsidP="005750B6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7EBEC1" w14:textId="77777777" w:rsidR="005750B6" w:rsidRDefault="005750B6" w:rsidP="005750B6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68BE2A" w14:textId="77777777" w:rsidR="005750B6" w:rsidRDefault="005750B6" w:rsidP="005750B6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54391C" w14:textId="77777777" w:rsidR="005750B6" w:rsidRDefault="005750B6" w:rsidP="005750B6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673573" w:themeFill="accent6" w:themeFillShade="BF"/>
                        <w:vAlign w:val="bottom"/>
                      </w:tcPr>
                      <w:p w14:paraId="4C1FB792" w14:textId="77777777" w:rsidR="005750B6" w:rsidRDefault="005750B6" w:rsidP="005750B6">
                        <w:r w:rsidRPr="00F8464E">
                          <w:rPr>
                            <w:color w:val="FFFFFF" w:themeColor="background1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bottom"/>
                      </w:tcPr>
                      <w:p w14:paraId="77D2320E" w14:textId="77777777" w:rsidR="005750B6" w:rsidRDefault="005750B6" w:rsidP="005750B6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D73101" w14:textId="77777777" w:rsidR="005750B6" w:rsidRDefault="005750B6" w:rsidP="005750B6">
                        <w:r w:rsidRPr="00246E8A">
                          <w:t>27</w:t>
                        </w:r>
                      </w:p>
                    </w:tc>
                  </w:tr>
                  <w:tr w:rsidR="005750B6" w14:paraId="7F15D4C4" w14:textId="77777777" w:rsidTr="003D56F3">
                    <w:tc>
                      <w:tcPr>
                        <w:tcW w:w="448" w:type="dxa"/>
                        <w:vAlign w:val="bottom"/>
                      </w:tcPr>
                      <w:p w14:paraId="33A1F686" w14:textId="77777777" w:rsidR="005750B6" w:rsidRDefault="005750B6" w:rsidP="005750B6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7B5476" w14:textId="77777777" w:rsidR="005750B6" w:rsidRDefault="005750B6" w:rsidP="005750B6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640E49" w14:textId="77777777" w:rsidR="005750B6" w:rsidRDefault="005750B6" w:rsidP="005750B6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84AAB5" w14:textId="77777777" w:rsidR="005750B6" w:rsidRDefault="005750B6" w:rsidP="005750B6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95D7B1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418082EF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7A2BD84C" w14:textId="77777777" w:rsidR="005750B6" w:rsidRDefault="005750B6" w:rsidP="005750B6"/>
                    </w:tc>
                  </w:tr>
                  <w:tr w:rsidR="005750B6" w14:paraId="3B998E52" w14:textId="77777777" w:rsidTr="003D56F3">
                    <w:tc>
                      <w:tcPr>
                        <w:tcW w:w="448" w:type="dxa"/>
                      </w:tcPr>
                      <w:p w14:paraId="03905878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539EB169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0A08DD5E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112118EC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3DC5CAEF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68070B50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7149E9C1" w14:textId="77777777" w:rsidR="005750B6" w:rsidRDefault="005750B6" w:rsidP="005750B6"/>
                    </w:tc>
                  </w:tr>
                </w:tbl>
                <w:p w14:paraId="0CF5A759" w14:textId="77777777" w:rsidR="005750B6" w:rsidRDefault="005750B6" w:rsidP="005750B6"/>
              </w:tc>
            </w:tr>
          </w:tbl>
          <w:p w14:paraId="47B116CE" w14:textId="77777777" w:rsidR="00223D4D" w:rsidRDefault="00223D4D" w:rsidP="00223D4D"/>
        </w:tc>
      </w:tr>
      <w:tr w:rsidR="00223D4D" w14:paraId="26F62316" w14:textId="77777777">
        <w:trPr>
          <w:trHeight w:hRule="exact" w:val="144"/>
        </w:trPr>
        <w:tc>
          <w:tcPr>
            <w:tcW w:w="3214" w:type="dxa"/>
          </w:tcPr>
          <w:p w14:paraId="6AB4A498" w14:textId="77777777" w:rsidR="00223D4D" w:rsidRDefault="00223D4D" w:rsidP="00223D4D"/>
        </w:tc>
        <w:tc>
          <w:tcPr>
            <w:tcW w:w="579" w:type="dxa"/>
          </w:tcPr>
          <w:p w14:paraId="2F1B398E" w14:textId="77777777" w:rsidR="00223D4D" w:rsidRDefault="00223D4D" w:rsidP="00223D4D"/>
        </w:tc>
        <w:tc>
          <w:tcPr>
            <w:tcW w:w="3214" w:type="dxa"/>
          </w:tcPr>
          <w:p w14:paraId="427BCA5D" w14:textId="77777777" w:rsidR="00223D4D" w:rsidRDefault="00223D4D" w:rsidP="00223D4D"/>
        </w:tc>
        <w:tc>
          <w:tcPr>
            <w:tcW w:w="579" w:type="dxa"/>
          </w:tcPr>
          <w:p w14:paraId="220F1A18" w14:textId="77777777" w:rsidR="00223D4D" w:rsidRDefault="00223D4D" w:rsidP="00223D4D"/>
        </w:tc>
        <w:tc>
          <w:tcPr>
            <w:tcW w:w="3214" w:type="dxa"/>
          </w:tcPr>
          <w:p w14:paraId="3868C90F" w14:textId="77777777" w:rsidR="00223D4D" w:rsidRDefault="00223D4D" w:rsidP="00223D4D"/>
        </w:tc>
      </w:tr>
      <w:tr w:rsidR="00223D4D" w14:paraId="137B271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5750B6" w14:paraId="314521CD" w14:textId="77777777" w:rsidTr="003D56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73898A7" w14:textId="77777777" w:rsidR="005750B6" w:rsidRDefault="005750B6" w:rsidP="005750B6">
                  <w:pPr>
                    <w:spacing w:before="48" w:after="48"/>
                  </w:pPr>
                  <w:r>
                    <w:t>Feb 2024</w:t>
                  </w:r>
                </w:p>
              </w:tc>
            </w:tr>
            <w:tr w:rsidR="005750B6" w14:paraId="6AE5F943" w14:textId="77777777" w:rsidTr="003D56F3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750B6" w14:paraId="47610CFC" w14:textId="77777777" w:rsidTr="003D56F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42E74DD" w14:textId="77777777" w:rsidR="005750B6" w:rsidRDefault="005750B6" w:rsidP="005750B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460F63" w14:textId="77777777" w:rsidR="005750B6" w:rsidRDefault="005750B6" w:rsidP="005750B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C91F49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C1F096" w14:textId="77777777" w:rsidR="005750B6" w:rsidRDefault="005750B6" w:rsidP="005750B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3785C1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132019" w14:textId="77777777" w:rsidR="005750B6" w:rsidRDefault="005750B6" w:rsidP="005750B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C3109D" w14:textId="77777777" w:rsidR="005750B6" w:rsidRDefault="005750B6" w:rsidP="005750B6">
                        <w:r>
                          <w:t>S</w:t>
                        </w:r>
                      </w:p>
                    </w:tc>
                  </w:tr>
                  <w:tr w:rsidR="005750B6" w14:paraId="6C420DF3" w14:textId="77777777" w:rsidTr="003D56F3">
                    <w:tc>
                      <w:tcPr>
                        <w:tcW w:w="448" w:type="dxa"/>
                        <w:vAlign w:val="bottom"/>
                      </w:tcPr>
                      <w:p w14:paraId="713BF0FE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23992B20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46181F00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266A1B91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4FB057FA" w14:textId="77777777" w:rsidR="005750B6" w:rsidRDefault="005750B6" w:rsidP="005750B6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2BE48B" w14:textId="77777777" w:rsidR="005750B6" w:rsidRDefault="005750B6" w:rsidP="005750B6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EB705B" w14:textId="77777777" w:rsidR="005750B6" w:rsidRDefault="005750B6" w:rsidP="005750B6">
                        <w:r w:rsidRPr="00246E8A">
                          <w:t>3</w:t>
                        </w:r>
                      </w:p>
                    </w:tc>
                  </w:tr>
                  <w:tr w:rsidR="005750B6" w14:paraId="5943EA81" w14:textId="77777777" w:rsidTr="003D56F3">
                    <w:tc>
                      <w:tcPr>
                        <w:tcW w:w="448" w:type="dxa"/>
                        <w:vAlign w:val="bottom"/>
                      </w:tcPr>
                      <w:p w14:paraId="3D1E1AA3" w14:textId="77777777" w:rsidR="005750B6" w:rsidRDefault="005750B6" w:rsidP="005750B6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F0C6B1" w14:textId="77777777" w:rsidR="005750B6" w:rsidRDefault="005750B6" w:rsidP="005750B6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E034839" w14:textId="77777777" w:rsidR="005750B6" w:rsidRDefault="005750B6" w:rsidP="005750B6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676F7" w14:textId="77777777" w:rsidR="005750B6" w:rsidRDefault="005750B6" w:rsidP="005750B6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3ECDC7" w14:textId="77777777" w:rsidR="005750B6" w:rsidRDefault="005750B6" w:rsidP="005750B6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4692270" w14:textId="77777777" w:rsidR="005750B6" w:rsidRDefault="005750B6" w:rsidP="005750B6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5ADFAE" w14:textId="77777777" w:rsidR="005750B6" w:rsidRDefault="005750B6" w:rsidP="005750B6">
                        <w:r w:rsidRPr="00246E8A">
                          <w:t>10</w:t>
                        </w:r>
                      </w:p>
                    </w:tc>
                  </w:tr>
                  <w:tr w:rsidR="005750B6" w14:paraId="60FD276E" w14:textId="77777777" w:rsidTr="00A6249C">
                    <w:tc>
                      <w:tcPr>
                        <w:tcW w:w="448" w:type="dxa"/>
                        <w:vAlign w:val="bottom"/>
                      </w:tcPr>
                      <w:p w14:paraId="1D883DF8" w14:textId="77777777" w:rsidR="005750B6" w:rsidRDefault="005750B6" w:rsidP="005750B6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EBE042D" w14:textId="77777777" w:rsidR="005750B6" w:rsidRDefault="005750B6" w:rsidP="005750B6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AB2E4DA" w14:textId="77777777" w:rsidR="005750B6" w:rsidRDefault="005750B6" w:rsidP="005750B6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024302" w14:textId="77777777" w:rsidR="005750B6" w:rsidRDefault="005750B6" w:rsidP="005750B6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D165F6" w14:textId="77777777" w:rsidR="005750B6" w:rsidRDefault="005750B6" w:rsidP="005750B6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  <w:vAlign w:val="bottom"/>
                      </w:tcPr>
                      <w:p w14:paraId="15417E17" w14:textId="77777777" w:rsidR="005750B6" w:rsidRDefault="005750B6" w:rsidP="005750B6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8EE53E" w14:textId="77777777" w:rsidR="005750B6" w:rsidRDefault="005750B6" w:rsidP="005750B6">
                        <w:r w:rsidRPr="00246E8A">
                          <w:t>17</w:t>
                        </w:r>
                      </w:p>
                    </w:tc>
                  </w:tr>
                  <w:tr w:rsidR="005750B6" w14:paraId="3F7D1B2D" w14:textId="77777777" w:rsidTr="00A6249C">
                    <w:tc>
                      <w:tcPr>
                        <w:tcW w:w="448" w:type="dxa"/>
                        <w:vAlign w:val="bottom"/>
                      </w:tcPr>
                      <w:p w14:paraId="6ADE91BB" w14:textId="77777777" w:rsidR="005750B6" w:rsidRDefault="005750B6" w:rsidP="005750B6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bottom"/>
                      </w:tcPr>
                      <w:p w14:paraId="7789ACEA" w14:textId="77777777" w:rsidR="005750B6" w:rsidRDefault="005750B6" w:rsidP="005750B6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BB821E" w14:textId="77777777" w:rsidR="005750B6" w:rsidRDefault="005750B6" w:rsidP="005750B6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F7BB580" w14:textId="77777777" w:rsidR="005750B6" w:rsidRDefault="005750B6" w:rsidP="005750B6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EEF266" w14:textId="77777777" w:rsidR="005750B6" w:rsidRDefault="005750B6" w:rsidP="005750B6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4D6197C" w14:textId="77777777" w:rsidR="005750B6" w:rsidRDefault="005750B6" w:rsidP="005750B6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9C6936" w14:textId="77777777" w:rsidR="005750B6" w:rsidRDefault="005750B6" w:rsidP="005750B6">
                        <w:r w:rsidRPr="00246E8A">
                          <w:t>24</w:t>
                        </w:r>
                      </w:p>
                    </w:tc>
                  </w:tr>
                  <w:tr w:rsidR="005750B6" w14:paraId="4D789329" w14:textId="77777777" w:rsidTr="003D56F3">
                    <w:tc>
                      <w:tcPr>
                        <w:tcW w:w="448" w:type="dxa"/>
                        <w:vAlign w:val="bottom"/>
                      </w:tcPr>
                      <w:p w14:paraId="3D887007" w14:textId="77777777" w:rsidR="005750B6" w:rsidRDefault="005750B6" w:rsidP="005750B6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3E9EDA" w14:textId="77777777" w:rsidR="005750B6" w:rsidRDefault="005750B6" w:rsidP="005750B6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B60D0AA" w14:textId="77777777" w:rsidR="005750B6" w:rsidRDefault="005750B6" w:rsidP="005750B6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31B776" w14:textId="77777777" w:rsidR="005750B6" w:rsidRDefault="005750B6" w:rsidP="005750B6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A58226D" w14:textId="77777777" w:rsidR="005750B6" w:rsidRDefault="005750B6" w:rsidP="005750B6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2D937A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197F8E08" w14:textId="77777777" w:rsidR="005750B6" w:rsidRDefault="005750B6" w:rsidP="005750B6"/>
                    </w:tc>
                  </w:tr>
                  <w:tr w:rsidR="005750B6" w14:paraId="18978D09" w14:textId="77777777" w:rsidTr="003D56F3">
                    <w:tc>
                      <w:tcPr>
                        <w:tcW w:w="448" w:type="dxa"/>
                      </w:tcPr>
                      <w:p w14:paraId="25B265F6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47FE4E95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02197729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25FD08E2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774A874A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013513C7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6C44705D" w14:textId="77777777" w:rsidR="005750B6" w:rsidRDefault="005750B6" w:rsidP="005750B6"/>
                    </w:tc>
                  </w:tr>
                </w:tbl>
                <w:p w14:paraId="090A4AD8" w14:textId="77777777" w:rsidR="005750B6" w:rsidRDefault="005750B6" w:rsidP="005750B6"/>
              </w:tc>
            </w:tr>
          </w:tbl>
          <w:p w14:paraId="273938F2" w14:textId="77777777" w:rsidR="00223D4D" w:rsidRDefault="00223D4D" w:rsidP="00223D4D"/>
        </w:tc>
        <w:tc>
          <w:tcPr>
            <w:tcW w:w="579" w:type="dxa"/>
          </w:tcPr>
          <w:p w14:paraId="594A65F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6C355D" w14:paraId="1E4A3ECB" w14:textId="77777777" w:rsidTr="00D373E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A093531" w14:textId="2AC5EE0E" w:rsidR="006C355D" w:rsidRDefault="006C355D" w:rsidP="006C355D">
                  <w:pPr>
                    <w:spacing w:before="48" w:after="48"/>
                  </w:pPr>
                  <w:r>
                    <w:t>Mar 2024</w:t>
                  </w:r>
                </w:p>
              </w:tc>
            </w:tr>
            <w:tr w:rsidR="006C355D" w14:paraId="4A382D82" w14:textId="77777777" w:rsidTr="00D373ED">
              <w:tc>
                <w:tcPr>
                  <w:tcW w:w="5000" w:type="pct"/>
                </w:tcPr>
                <w:tbl>
                  <w:tblPr>
                    <w:tblStyle w:val="MonthTable"/>
                    <w:tblW w:w="3205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517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6C355D" w14:paraId="040DC520" w14:textId="77777777" w:rsidTr="00D373E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157A8BF" w14:textId="77777777" w:rsidR="006C355D" w:rsidRDefault="006C355D" w:rsidP="006C355D">
                        <w:r>
                          <w:t>S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3AF1674D" w14:textId="77777777" w:rsidR="006C355D" w:rsidRDefault="006C355D" w:rsidP="006C355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14CC7D" w14:textId="77777777" w:rsidR="006C355D" w:rsidRDefault="006C355D" w:rsidP="006C355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F5B73E" w14:textId="77777777" w:rsidR="006C355D" w:rsidRDefault="006C355D" w:rsidP="006C355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83AB93" w14:textId="77777777" w:rsidR="006C355D" w:rsidRDefault="006C355D" w:rsidP="006C355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5A0F87" w14:textId="77777777" w:rsidR="006C355D" w:rsidRDefault="006C355D" w:rsidP="006C355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1281E2" w14:textId="77777777" w:rsidR="006C355D" w:rsidRDefault="006C355D" w:rsidP="006C355D">
                        <w:r>
                          <w:t>S</w:t>
                        </w:r>
                      </w:p>
                    </w:tc>
                  </w:tr>
                  <w:tr w:rsidR="006C355D" w14:paraId="2E7E51D8" w14:textId="77777777" w:rsidTr="006C355D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F500038" w14:textId="77777777" w:rsidR="006C355D" w:rsidRDefault="006C355D" w:rsidP="006C355D"/>
                    </w:tc>
                    <w:tc>
                      <w:tcPr>
                        <w:tcW w:w="517" w:type="dxa"/>
                        <w:shd w:val="clear" w:color="auto" w:fill="FFFFFF" w:themeFill="background1"/>
                        <w:vAlign w:val="bottom"/>
                      </w:tcPr>
                      <w:p w14:paraId="5B252288" w14:textId="064A55BF" w:rsidR="006C355D" w:rsidRDefault="006C355D" w:rsidP="006C355D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AAAB278" w14:textId="6CC83EE0" w:rsidR="006C355D" w:rsidRDefault="006C355D" w:rsidP="006C355D">
                        <w:pPr>
                          <w:jc w:val="left"/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18D711F" w14:textId="592103F2" w:rsidR="006C355D" w:rsidRDefault="006C355D" w:rsidP="006C355D"/>
                    </w:tc>
                    <w:tc>
                      <w:tcPr>
                        <w:tcW w:w="448" w:type="dxa"/>
                        <w:vAlign w:val="bottom"/>
                      </w:tcPr>
                      <w:p w14:paraId="6A398FB2" w14:textId="62A13C65" w:rsidR="006C355D" w:rsidRDefault="006C355D" w:rsidP="006C355D"/>
                    </w:tc>
                    <w:tc>
                      <w:tcPr>
                        <w:tcW w:w="448" w:type="dxa"/>
                        <w:shd w:val="clear" w:color="auto" w:fill="00B0F0"/>
                        <w:vAlign w:val="bottom"/>
                      </w:tcPr>
                      <w:p w14:paraId="3D4A8CE9" w14:textId="622FF665" w:rsidR="006C355D" w:rsidRPr="006C355D" w:rsidRDefault="006C355D" w:rsidP="006C355D">
                        <w:pPr>
                          <w:rPr>
                            <w:color w:val="FFFFFF" w:themeColor="background1"/>
                          </w:rPr>
                        </w:pPr>
                        <w:r w:rsidRPr="000C6D91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00C9A0A" w14:textId="25C62768" w:rsidR="006C355D" w:rsidRDefault="006C355D" w:rsidP="006C355D">
                        <w:r>
                          <w:t>2</w:t>
                        </w:r>
                      </w:p>
                    </w:tc>
                  </w:tr>
                  <w:tr w:rsidR="006C355D" w14:paraId="360FA057" w14:textId="77777777" w:rsidTr="00D373ED">
                    <w:tc>
                      <w:tcPr>
                        <w:tcW w:w="448" w:type="dxa"/>
                        <w:vAlign w:val="bottom"/>
                      </w:tcPr>
                      <w:p w14:paraId="3F1687A3" w14:textId="38DF9C9B" w:rsidR="006C355D" w:rsidRDefault="006C355D" w:rsidP="006C355D">
                        <w:r>
                          <w:t>3</w:t>
                        </w:r>
                      </w:p>
                    </w:tc>
                    <w:tc>
                      <w:tcPr>
                        <w:tcW w:w="517" w:type="dxa"/>
                        <w:vAlign w:val="bottom"/>
                      </w:tcPr>
                      <w:p w14:paraId="5E5E4C95" w14:textId="7586F098" w:rsidR="006C355D" w:rsidRDefault="006C355D" w:rsidP="006C355D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ACDE32" w14:textId="5591526A" w:rsidR="006C355D" w:rsidRDefault="006C355D" w:rsidP="006C355D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CD51DDA" w14:textId="60F020AA" w:rsidR="006C355D" w:rsidRDefault="006C355D" w:rsidP="006C355D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E6E713" w14:textId="6E0F14CB" w:rsidR="006C355D" w:rsidRDefault="006C355D" w:rsidP="006C355D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33B8431" w14:textId="6082B0E8" w:rsidR="006C355D" w:rsidRDefault="006C355D" w:rsidP="006C355D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4B1FCC" w14:textId="212CD81D" w:rsidR="006C355D" w:rsidRDefault="006C355D" w:rsidP="006C355D">
                        <w:r>
                          <w:t>9</w:t>
                        </w:r>
                      </w:p>
                    </w:tc>
                  </w:tr>
                  <w:tr w:rsidR="006C355D" w14:paraId="5A3CC8BF" w14:textId="77777777" w:rsidTr="006C355D">
                    <w:tc>
                      <w:tcPr>
                        <w:tcW w:w="448" w:type="dxa"/>
                        <w:vAlign w:val="bottom"/>
                      </w:tcPr>
                      <w:p w14:paraId="1086EB2C" w14:textId="5397416A" w:rsidR="006C355D" w:rsidRDefault="006C355D" w:rsidP="006C355D">
                        <w:r>
                          <w:t>10</w:t>
                        </w:r>
                      </w:p>
                    </w:tc>
                    <w:tc>
                      <w:tcPr>
                        <w:tcW w:w="517" w:type="dxa"/>
                        <w:shd w:val="clear" w:color="auto" w:fill="FFFFFF" w:themeFill="background1"/>
                        <w:vAlign w:val="bottom"/>
                      </w:tcPr>
                      <w:p w14:paraId="22F8A7FD" w14:textId="28B027B8" w:rsidR="006C355D" w:rsidRDefault="006C355D" w:rsidP="006C355D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85166CF" w14:textId="4A819CF2" w:rsidR="006C355D" w:rsidRDefault="006C355D" w:rsidP="006C355D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25E1DB22" w14:textId="1B10F4BA" w:rsidR="006C355D" w:rsidRDefault="006C355D" w:rsidP="006C355D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bottom"/>
                      </w:tcPr>
                      <w:p w14:paraId="64A06936" w14:textId="2C0A0FE4" w:rsidR="006C355D" w:rsidRDefault="006C355D" w:rsidP="006C355D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  <w:vAlign w:val="bottom"/>
                      </w:tcPr>
                      <w:p w14:paraId="78F12FDB" w14:textId="30367C7F" w:rsidR="006C355D" w:rsidRDefault="006C355D" w:rsidP="006C355D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C5CC55" w14:textId="0F2383E7" w:rsidR="006C355D" w:rsidRDefault="006C355D" w:rsidP="006C355D">
                        <w:r>
                          <w:t>16</w:t>
                        </w:r>
                      </w:p>
                    </w:tc>
                  </w:tr>
                  <w:tr w:rsidR="006C355D" w14:paraId="49AA52B4" w14:textId="77777777" w:rsidTr="00D373ED">
                    <w:tc>
                      <w:tcPr>
                        <w:tcW w:w="448" w:type="dxa"/>
                        <w:vAlign w:val="bottom"/>
                      </w:tcPr>
                      <w:p w14:paraId="68EE287E" w14:textId="3C0952E0" w:rsidR="006C355D" w:rsidRDefault="006C355D" w:rsidP="006C355D">
                        <w:r>
                          <w:t>17</w:t>
                        </w:r>
                      </w:p>
                    </w:tc>
                    <w:tc>
                      <w:tcPr>
                        <w:tcW w:w="517" w:type="dxa"/>
                        <w:vAlign w:val="bottom"/>
                      </w:tcPr>
                      <w:p w14:paraId="13945333" w14:textId="60C04F85" w:rsidR="006C355D" w:rsidRDefault="006C355D" w:rsidP="006C355D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4894CF" w14:textId="26E21794" w:rsidR="006C355D" w:rsidRDefault="006C355D" w:rsidP="006C355D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7819567" w14:textId="0E76DC01" w:rsidR="006C355D" w:rsidRDefault="006C355D" w:rsidP="006C355D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4D5FD7" w14:textId="26A21ED4" w:rsidR="006C355D" w:rsidRDefault="006C355D" w:rsidP="006C355D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62A9A0" w14:textId="4F4CAAAF" w:rsidR="006C355D" w:rsidRDefault="006C355D" w:rsidP="006C355D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1235E5" w14:textId="451804CD" w:rsidR="006C355D" w:rsidRDefault="006C355D" w:rsidP="006C355D">
                        <w:r>
                          <w:t>23</w:t>
                        </w:r>
                      </w:p>
                    </w:tc>
                  </w:tr>
                  <w:tr w:rsidR="006C355D" w14:paraId="6CCC5DFD" w14:textId="77777777" w:rsidTr="003103A1">
                    <w:tc>
                      <w:tcPr>
                        <w:tcW w:w="448" w:type="dxa"/>
                        <w:vAlign w:val="bottom"/>
                      </w:tcPr>
                      <w:p w14:paraId="2633AC4B" w14:textId="39893DEF" w:rsidR="006C355D" w:rsidRDefault="006C355D" w:rsidP="006C355D">
                        <w:r>
                          <w:t>24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bottom"/>
                      </w:tcPr>
                      <w:p w14:paraId="2765781D" w14:textId="7060478B" w:rsidR="006C355D" w:rsidRDefault="006C355D" w:rsidP="006C355D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ABDB338" w14:textId="563E312A" w:rsidR="006C355D" w:rsidRDefault="006C355D" w:rsidP="006C355D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A915E82" w14:textId="7850BD14" w:rsidR="006C355D" w:rsidRDefault="006C355D" w:rsidP="006C355D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E3821D" w14:textId="6542DA83" w:rsidR="006C355D" w:rsidRDefault="006C355D" w:rsidP="006C355D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bottom"/>
                      </w:tcPr>
                      <w:p w14:paraId="540340B1" w14:textId="4D4A27B9" w:rsidR="006C355D" w:rsidRPr="003103A1" w:rsidRDefault="006C355D" w:rsidP="006C355D">
                        <w:pPr>
                          <w:rPr>
                            <w:color w:val="FFFFFF" w:themeColor="background1"/>
                          </w:rPr>
                        </w:pPr>
                        <w:r w:rsidRPr="003103A1">
                          <w:rPr>
                            <w:color w:val="FFFFFF" w:themeColor="background1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BD59BF2" w14:textId="07706F37" w:rsidR="006C355D" w:rsidRDefault="006C355D" w:rsidP="006C355D">
                        <w:r>
                          <w:t>30</w:t>
                        </w:r>
                      </w:p>
                    </w:tc>
                  </w:tr>
                  <w:tr w:rsidR="006C355D" w14:paraId="08752EB2" w14:textId="77777777" w:rsidTr="00D373ED">
                    <w:tc>
                      <w:tcPr>
                        <w:tcW w:w="448" w:type="dxa"/>
                      </w:tcPr>
                      <w:p w14:paraId="773EB342" w14:textId="35F6C27B" w:rsidR="006C355D" w:rsidRDefault="006C355D" w:rsidP="006C355D">
                        <w:r>
                          <w:t>31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3B6FF106" w14:textId="77777777" w:rsidR="006C355D" w:rsidRDefault="006C355D" w:rsidP="006C355D"/>
                    </w:tc>
                    <w:tc>
                      <w:tcPr>
                        <w:tcW w:w="448" w:type="dxa"/>
                      </w:tcPr>
                      <w:p w14:paraId="507E4B5F" w14:textId="77777777" w:rsidR="006C355D" w:rsidRDefault="006C355D" w:rsidP="006C355D"/>
                    </w:tc>
                    <w:tc>
                      <w:tcPr>
                        <w:tcW w:w="448" w:type="dxa"/>
                      </w:tcPr>
                      <w:p w14:paraId="181E4D56" w14:textId="77777777" w:rsidR="006C355D" w:rsidRDefault="006C355D" w:rsidP="006C355D"/>
                    </w:tc>
                    <w:tc>
                      <w:tcPr>
                        <w:tcW w:w="448" w:type="dxa"/>
                      </w:tcPr>
                      <w:p w14:paraId="5D899D34" w14:textId="77777777" w:rsidR="006C355D" w:rsidRDefault="006C355D" w:rsidP="006C355D"/>
                    </w:tc>
                    <w:tc>
                      <w:tcPr>
                        <w:tcW w:w="448" w:type="dxa"/>
                      </w:tcPr>
                      <w:p w14:paraId="0360C03E" w14:textId="77777777" w:rsidR="006C355D" w:rsidRDefault="006C355D" w:rsidP="006C355D"/>
                    </w:tc>
                    <w:tc>
                      <w:tcPr>
                        <w:tcW w:w="448" w:type="dxa"/>
                      </w:tcPr>
                      <w:p w14:paraId="31BBB0AA" w14:textId="77777777" w:rsidR="006C355D" w:rsidRDefault="006C355D" w:rsidP="006C355D"/>
                    </w:tc>
                  </w:tr>
                </w:tbl>
                <w:p w14:paraId="128D1A57" w14:textId="77777777" w:rsidR="006C355D" w:rsidRDefault="006C355D" w:rsidP="006C355D"/>
              </w:tc>
            </w:tr>
          </w:tbl>
          <w:p w14:paraId="006ED240" w14:textId="77777777" w:rsidR="00223D4D" w:rsidRDefault="00223D4D" w:rsidP="00223D4D"/>
        </w:tc>
        <w:tc>
          <w:tcPr>
            <w:tcW w:w="579" w:type="dxa"/>
          </w:tcPr>
          <w:p w14:paraId="368494CD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5750B6" w14:paraId="7ACF7531" w14:textId="77777777" w:rsidTr="003D56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863E186" w14:textId="77777777" w:rsidR="005750B6" w:rsidRDefault="005750B6" w:rsidP="005750B6">
                  <w:pPr>
                    <w:spacing w:before="48" w:after="48"/>
                  </w:pPr>
                  <w:r>
                    <w:t>Apr 2024</w:t>
                  </w:r>
                </w:p>
              </w:tc>
            </w:tr>
            <w:tr w:rsidR="005750B6" w14:paraId="6EB5CFE5" w14:textId="77777777" w:rsidTr="003D56F3">
              <w:tc>
                <w:tcPr>
                  <w:tcW w:w="5000" w:type="pct"/>
                </w:tcPr>
                <w:tbl>
                  <w:tblPr>
                    <w:tblStyle w:val="MonthTable"/>
                    <w:tblW w:w="3205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517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750B6" w14:paraId="1B98CFCD" w14:textId="77777777" w:rsidTr="002C704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3CFDCC1" w14:textId="77777777" w:rsidR="005750B6" w:rsidRDefault="005750B6" w:rsidP="005750B6">
                        <w:r>
                          <w:t>S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585486A5" w14:textId="77777777" w:rsidR="005750B6" w:rsidRDefault="005750B6" w:rsidP="005750B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BE3A10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C654A6" w14:textId="77777777" w:rsidR="005750B6" w:rsidRDefault="005750B6" w:rsidP="005750B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AA402A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6C7F9E" w14:textId="77777777" w:rsidR="005750B6" w:rsidRDefault="005750B6" w:rsidP="005750B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68D3F9" w14:textId="77777777" w:rsidR="005750B6" w:rsidRDefault="005750B6" w:rsidP="005750B6">
                        <w:r>
                          <w:t>S</w:t>
                        </w:r>
                      </w:p>
                    </w:tc>
                  </w:tr>
                  <w:tr w:rsidR="005750B6" w14:paraId="49E89144" w14:textId="77777777" w:rsidTr="006C355D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068A4DE" w14:textId="77777777" w:rsidR="005750B6" w:rsidRDefault="005750B6" w:rsidP="005750B6"/>
                    </w:tc>
                    <w:tc>
                      <w:tcPr>
                        <w:tcW w:w="517" w:type="dxa"/>
                        <w:shd w:val="clear" w:color="auto" w:fill="BEF15C" w:themeFill="accent5" w:themeFillTint="99"/>
                        <w:vAlign w:val="bottom"/>
                      </w:tcPr>
                      <w:p w14:paraId="5989B7BB" w14:textId="77777777" w:rsidR="005750B6" w:rsidRDefault="005750B6" w:rsidP="005750B6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35A6E08" w14:textId="77777777" w:rsidR="005750B6" w:rsidRDefault="005750B6" w:rsidP="005750B6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3BEE5E" w14:textId="77777777" w:rsidR="005750B6" w:rsidRDefault="005750B6" w:rsidP="005750B6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344E3D" w14:textId="77777777" w:rsidR="005750B6" w:rsidRDefault="005750B6" w:rsidP="005750B6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673573" w:themeFill="accent6" w:themeFillShade="BF"/>
                        <w:vAlign w:val="bottom"/>
                      </w:tcPr>
                      <w:p w14:paraId="36AA3594" w14:textId="77777777" w:rsidR="005750B6" w:rsidRPr="006C355D" w:rsidRDefault="005750B6" w:rsidP="005750B6">
                        <w:pPr>
                          <w:rPr>
                            <w:color w:val="FFFFFF" w:themeColor="background1"/>
                          </w:rPr>
                        </w:pPr>
                        <w:r w:rsidRPr="006C355D">
                          <w:rPr>
                            <w:color w:val="FFFFFF" w:themeColor="background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D64A2E" w14:textId="77777777" w:rsidR="005750B6" w:rsidRDefault="005750B6" w:rsidP="005750B6">
                        <w:r w:rsidRPr="00246E8A">
                          <w:t>6</w:t>
                        </w:r>
                      </w:p>
                    </w:tc>
                  </w:tr>
                  <w:tr w:rsidR="005750B6" w14:paraId="7332D93F" w14:textId="77777777" w:rsidTr="002C7041">
                    <w:tc>
                      <w:tcPr>
                        <w:tcW w:w="448" w:type="dxa"/>
                        <w:vAlign w:val="bottom"/>
                      </w:tcPr>
                      <w:p w14:paraId="7A19AD46" w14:textId="77777777" w:rsidR="005750B6" w:rsidRDefault="005750B6" w:rsidP="005750B6">
                        <w:r w:rsidRPr="00246E8A">
                          <w:t>7</w:t>
                        </w:r>
                      </w:p>
                    </w:tc>
                    <w:tc>
                      <w:tcPr>
                        <w:tcW w:w="517" w:type="dxa"/>
                        <w:vAlign w:val="bottom"/>
                      </w:tcPr>
                      <w:p w14:paraId="461952E3" w14:textId="77777777" w:rsidR="005750B6" w:rsidRDefault="005750B6" w:rsidP="005750B6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8D9D10" w14:textId="77777777" w:rsidR="005750B6" w:rsidRDefault="005750B6" w:rsidP="005750B6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CF5D68" w14:textId="77777777" w:rsidR="005750B6" w:rsidRDefault="005750B6" w:rsidP="005750B6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3F3C84" w14:textId="77777777" w:rsidR="005750B6" w:rsidRDefault="005750B6" w:rsidP="005750B6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0176B6" w14:textId="77777777" w:rsidR="005750B6" w:rsidRDefault="005750B6" w:rsidP="005750B6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533E707" w14:textId="77777777" w:rsidR="005750B6" w:rsidRDefault="005750B6" w:rsidP="005750B6">
                        <w:r w:rsidRPr="00246E8A">
                          <w:t>13</w:t>
                        </w:r>
                      </w:p>
                    </w:tc>
                  </w:tr>
                  <w:tr w:rsidR="005750B6" w14:paraId="1F036F3A" w14:textId="77777777" w:rsidTr="00642BF4">
                    <w:tc>
                      <w:tcPr>
                        <w:tcW w:w="448" w:type="dxa"/>
                        <w:vAlign w:val="bottom"/>
                      </w:tcPr>
                      <w:p w14:paraId="00C540B3" w14:textId="77777777" w:rsidR="005750B6" w:rsidRDefault="005750B6" w:rsidP="005750B6">
                        <w:r w:rsidRPr="00246E8A">
                          <w:t>14</w:t>
                        </w:r>
                      </w:p>
                    </w:tc>
                    <w:tc>
                      <w:tcPr>
                        <w:tcW w:w="517" w:type="dxa"/>
                        <w:shd w:val="clear" w:color="auto" w:fill="BEF15C" w:themeFill="accent5" w:themeFillTint="99"/>
                        <w:vAlign w:val="bottom"/>
                      </w:tcPr>
                      <w:p w14:paraId="2A4FBB6A" w14:textId="77777777" w:rsidR="005750B6" w:rsidRDefault="005750B6" w:rsidP="005750B6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bottom"/>
                      </w:tcPr>
                      <w:p w14:paraId="4FD5A7AD" w14:textId="77777777" w:rsidR="005750B6" w:rsidRDefault="005750B6" w:rsidP="005750B6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bottom"/>
                      </w:tcPr>
                      <w:p w14:paraId="528E78D7" w14:textId="77777777" w:rsidR="005750B6" w:rsidRDefault="005750B6" w:rsidP="005750B6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bottom"/>
                      </w:tcPr>
                      <w:p w14:paraId="3EBEC24C" w14:textId="77777777" w:rsidR="005750B6" w:rsidRDefault="005750B6" w:rsidP="005750B6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bottom"/>
                      </w:tcPr>
                      <w:p w14:paraId="3730B08E" w14:textId="77777777" w:rsidR="005750B6" w:rsidRDefault="005750B6" w:rsidP="005750B6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1F21458" w14:textId="77777777" w:rsidR="005750B6" w:rsidRDefault="005750B6" w:rsidP="005750B6">
                        <w:r w:rsidRPr="00246E8A">
                          <w:t>20</w:t>
                        </w:r>
                      </w:p>
                    </w:tc>
                  </w:tr>
                  <w:tr w:rsidR="005750B6" w14:paraId="4894B570" w14:textId="77777777" w:rsidTr="002C7041">
                    <w:tc>
                      <w:tcPr>
                        <w:tcW w:w="448" w:type="dxa"/>
                        <w:vAlign w:val="bottom"/>
                      </w:tcPr>
                      <w:p w14:paraId="61CED631" w14:textId="77777777" w:rsidR="005750B6" w:rsidRDefault="005750B6" w:rsidP="005750B6">
                        <w:r w:rsidRPr="00246E8A">
                          <w:t>21</w:t>
                        </w:r>
                      </w:p>
                    </w:tc>
                    <w:tc>
                      <w:tcPr>
                        <w:tcW w:w="517" w:type="dxa"/>
                        <w:vAlign w:val="bottom"/>
                      </w:tcPr>
                      <w:p w14:paraId="56FBF2A3" w14:textId="77777777" w:rsidR="005750B6" w:rsidRDefault="005750B6" w:rsidP="005750B6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983314" w14:textId="77777777" w:rsidR="005750B6" w:rsidRDefault="005750B6" w:rsidP="005750B6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BEC5444" w14:textId="77777777" w:rsidR="005750B6" w:rsidRDefault="005750B6" w:rsidP="005750B6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46991EB" w14:textId="77777777" w:rsidR="005750B6" w:rsidRDefault="005750B6" w:rsidP="005750B6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10F9659" w14:textId="77777777" w:rsidR="005750B6" w:rsidRDefault="005750B6" w:rsidP="005750B6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E07B417" w14:textId="77777777" w:rsidR="005750B6" w:rsidRDefault="005750B6" w:rsidP="005750B6">
                        <w:r w:rsidRPr="00246E8A">
                          <w:t>27</w:t>
                        </w:r>
                      </w:p>
                    </w:tc>
                  </w:tr>
                  <w:tr w:rsidR="005750B6" w14:paraId="0100A81C" w14:textId="77777777" w:rsidTr="002C7041">
                    <w:tc>
                      <w:tcPr>
                        <w:tcW w:w="448" w:type="dxa"/>
                        <w:vAlign w:val="bottom"/>
                      </w:tcPr>
                      <w:p w14:paraId="0C0176C9" w14:textId="77777777" w:rsidR="005750B6" w:rsidRDefault="005750B6" w:rsidP="005750B6">
                        <w:r w:rsidRPr="00246E8A">
                          <w:t>28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bottom"/>
                      </w:tcPr>
                      <w:p w14:paraId="2F36C27B" w14:textId="77777777" w:rsidR="005750B6" w:rsidRDefault="005750B6" w:rsidP="005750B6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2CFAAC5" w14:textId="77777777" w:rsidR="005750B6" w:rsidRDefault="005750B6" w:rsidP="005750B6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3D72959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005A16C0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1B2767F1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51CB5820" w14:textId="77777777" w:rsidR="005750B6" w:rsidRDefault="005750B6" w:rsidP="005750B6"/>
                    </w:tc>
                  </w:tr>
                  <w:tr w:rsidR="005750B6" w14:paraId="5FA4FEA3" w14:textId="77777777" w:rsidTr="002C7041">
                    <w:tc>
                      <w:tcPr>
                        <w:tcW w:w="448" w:type="dxa"/>
                      </w:tcPr>
                      <w:p w14:paraId="113DDD8B" w14:textId="77777777" w:rsidR="005750B6" w:rsidRDefault="005750B6" w:rsidP="005750B6"/>
                    </w:tc>
                    <w:tc>
                      <w:tcPr>
                        <w:tcW w:w="517" w:type="dxa"/>
                      </w:tcPr>
                      <w:p w14:paraId="0D68C6C9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079ECF39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72807065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4464BB1B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676AC5F6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06394F54" w14:textId="77777777" w:rsidR="005750B6" w:rsidRDefault="005750B6" w:rsidP="005750B6"/>
                    </w:tc>
                  </w:tr>
                </w:tbl>
                <w:p w14:paraId="57C9AB19" w14:textId="77777777" w:rsidR="005750B6" w:rsidRDefault="005750B6" w:rsidP="005750B6"/>
              </w:tc>
            </w:tr>
          </w:tbl>
          <w:p w14:paraId="35297BB2" w14:textId="77777777" w:rsidR="00223D4D" w:rsidRDefault="00223D4D" w:rsidP="00223D4D"/>
        </w:tc>
      </w:tr>
      <w:tr w:rsidR="00223D4D" w14:paraId="7A154463" w14:textId="77777777">
        <w:trPr>
          <w:trHeight w:hRule="exact" w:val="144"/>
        </w:trPr>
        <w:tc>
          <w:tcPr>
            <w:tcW w:w="3214" w:type="dxa"/>
          </w:tcPr>
          <w:p w14:paraId="7698805D" w14:textId="77777777" w:rsidR="00223D4D" w:rsidRDefault="00223D4D" w:rsidP="00223D4D"/>
        </w:tc>
        <w:tc>
          <w:tcPr>
            <w:tcW w:w="579" w:type="dxa"/>
          </w:tcPr>
          <w:p w14:paraId="53816127" w14:textId="77777777" w:rsidR="00223D4D" w:rsidRDefault="00223D4D" w:rsidP="00223D4D"/>
        </w:tc>
        <w:tc>
          <w:tcPr>
            <w:tcW w:w="3214" w:type="dxa"/>
          </w:tcPr>
          <w:p w14:paraId="2578E844" w14:textId="77777777" w:rsidR="00223D4D" w:rsidRDefault="00223D4D" w:rsidP="00223D4D"/>
        </w:tc>
        <w:tc>
          <w:tcPr>
            <w:tcW w:w="579" w:type="dxa"/>
          </w:tcPr>
          <w:p w14:paraId="2A733D0A" w14:textId="77777777" w:rsidR="00223D4D" w:rsidRDefault="00223D4D" w:rsidP="00223D4D"/>
        </w:tc>
        <w:tc>
          <w:tcPr>
            <w:tcW w:w="3214" w:type="dxa"/>
          </w:tcPr>
          <w:p w14:paraId="21F97549" w14:textId="77777777" w:rsidR="00223D4D" w:rsidRDefault="00223D4D" w:rsidP="00223D4D"/>
        </w:tc>
      </w:tr>
      <w:tr w:rsidR="00223D4D" w14:paraId="1903FA65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5750B6" w14:paraId="3510B153" w14:textId="77777777" w:rsidTr="003D56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6BABDD0" w14:textId="77777777" w:rsidR="005750B6" w:rsidRDefault="005750B6" w:rsidP="005750B6">
                  <w:pPr>
                    <w:spacing w:before="48" w:after="48"/>
                  </w:pPr>
                  <w:r>
                    <w:t>May 2024</w:t>
                  </w:r>
                </w:p>
              </w:tc>
            </w:tr>
            <w:tr w:rsidR="005750B6" w14:paraId="26798AB4" w14:textId="77777777" w:rsidTr="003D56F3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750B6" w14:paraId="3843BD77" w14:textId="77777777" w:rsidTr="003D56F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C6F920B" w14:textId="77777777" w:rsidR="005750B6" w:rsidRDefault="005750B6" w:rsidP="005750B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42A87B" w14:textId="77777777" w:rsidR="005750B6" w:rsidRDefault="005750B6" w:rsidP="005750B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465384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FEF12D" w14:textId="77777777" w:rsidR="005750B6" w:rsidRDefault="005750B6" w:rsidP="005750B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773FDC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D9C611" w14:textId="77777777" w:rsidR="005750B6" w:rsidRDefault="005750B6" w:rsidP="005750B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9070C9" w14:textId="77777777" w:rsidR="005750B6" w:rsidRDefault="005750B6" w:rsidP="005750B6">
                        <w:r>
                          <w:t>S</w:t>
                        </w:r>
                      </w:p>
                    </w:tc>
                  </w:tr>
                  <w:tr w:rsidR="005750B6" w14:paraId="6B58712F" w14:textId="77777777" w:rsidTr="003D56F3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9C84E08" w14:textId="77777777" w:rsidR="005750B6" w:rsidRDefault="005750B6" w:rsidP="005750B6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4664D8B" w14:textId="77777777" w:rsidR="005750B6" w:rsidRDefault="005750B6" w:rsidP="005750B6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3B98FA8" w14:textId="77777777" w:rsidR="005750B6" w:rsidRDefault="005750B6" w:rsidP="005750B6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0C908C9" w14:textId="77777777" w:rsidR="005750B6" w:rsidRDefault="005750B6" w:rsidP="005750B6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B62B7F4" w14:textId="77777777" w:rsidR="005750B6" w:rsidRDefault="005750B6" w:rsidP="005750B6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537B034" w14:textId="77777777" w:rsidR="005750B6" w:rsidRDefault="005750B6" w:rsidP="005750B6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46FAD4F" w14:textId="77777777" w:rsidR="005750B6" w:rsidRDefault="005750B6" w:rsidP="005750B6">
                        <w:r w:rsidRPr="00246E8A">
                          <w:t>4</w:t>
                        </w:r>
                      </w:p>
                    </w:tc>
                  </w:tr>
                  <w:tr w:rsidR="005750B6" w14:paraId="38E4B813" w14:textId="77777777" w:rsidTr="0005323C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AFB0ED6" w14:textId="77777777" w:rsidR="005750B6" w:rsidRDefault="005750B6" w:rsidP="005750B6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C74FDD6" w14:textId="77777777" w:rsidR="005750B6" w:rsidRDefault="005750B6" w:rsidP="005750B6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F3AC944" w14:textId="77777777" w:rsidR="005750B6" w:rsidRDefault="005750B6" w:rsidP="005750B6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D481D54" w14:textId="77777777" w:rsidR="005750B6" w:rsidRDefault="005750B6" w:rsidP="005750B6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29A015F" w14:textId="77777777" w:rsidR="005750B6" w:rsidRDefault="005750B6" w:rsidP="005750B6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  <w:vAlign w:val="bottom"/>
                      </w:tcPr>
                      <w:p w14:paraId="49337BE4" w14:textId="77777777" w:rsidR="005750B6" w:rsidRDefault="005750B6" w:rsidP="005750B6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724C69F" w14:textId="77777777" w:rsidR="005750B6" w:rsidRDefault="005750B6" w:rsidP="005750B6">
                        <w:r w:rsidRPr="00246E8A">
                          <w:t>11</w:t>
                        </w:r>
                      </w:p>
                    </w:tc>
                  </w:tr>
                  <w:tr w:rsidR="005750B6" w14:paraId="0189AB74" w14:textId="77777777" w:rsidTr="003D56F3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9768379" w14:textId="77777777" w:rsidR="005750B6" w:rsidRDefault="005750B6" w:rsidP="005750B6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29E993E" w14:textId="77777777" w:rsidR="005750B6" w:rsidRDefault="005750B6" w:rsidP="005750B6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969A2A8" w14:textId="77777777" w:rsidR="005750B6" w:rsidRDefault="005750B6" w:rsidP="005750B6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491FDA5" w14:textId="77777777" w:rsidR="005750B6" w:rsidRDefault="005750B6" w:rsidP="005750B6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FBC6B06" w14:textId="77777777" w:rsidR="005750B6" w:rsidRDefault="005750B6" w:rsidP="005750B6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A6294FB" w14:textId="77777777" w:rsidR="005750B6" w:rsidRDefault="005750B6" w:rsidP="005750B6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2FA25D1" w14:textId="77777777" w:rsidR="005750B6" w:rsidRDefault="005750B6" w:rsidP="005750B6">
                        <w:r w:rsidRPr="00246E8A">
                          <w:t>18</w:t>
                        </w:r>
                      </w:p>
                    </w:tc>
                  </w:tr>
                  <w:tr w:rsidR="005750B6" w14:paraId="1CD0E2D0" w14:textId="77777777" w:rsidTr="005750B6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983439B" w14:textId="77777777" w:rsidR="005750B6" w:rsidRDefault="005750B6" w:rsidP="005750B6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BC54934" w14:textId="77777777" w:rsidR="005750B6" w:rsidRDefault="005750B6" w:rsidP="005750B6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A964890" w14:textId="77777777" w:rsidR="005750B6" w:rsidRDefault="005750B6" w:rsidP="005750B6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26A976D" w14:textId="77777777" w:rsidR="005750B6" w:rsidRDefault="005750B6" w:rsidP="005750B6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E4005A4" w14:textId="77777777" w:rsidR="005750B6" w:rsidRDefault="005750B6" w:rsidP="005750B6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92544A3" w14:textId="77777777" w:rsidR="005750B6" w:rsidRDefault="005750B6" w:rsidP="005750B6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5C6F5CF" w14:textId="6CF3BC88" w:rsidR="005750B6" w:rsidRDefault="005750B6" w:rsidP="005750B6">
                        <w:r w:rsidRPr="00246E8A">
                          <w:t>25</w:t>
                        </w:r>
                      </w:p>
                    </w:tc>
                  </w:tr>
                  <w:tr w:rsidR="005750B6" w14:paraId="6FF82899" w14:textId="77777777" w:rsidTr="00642BF4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49A0C86" w14:textId="77777777" w:rsidR="005750B6" w:rsidRDefault="005750B6" w:rsidP="005750B6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  <w:vAlign w:val="bottom"/>
                      </w:tcPr>
                      <w:p w14:paraId="74DF24AD" w14:textId="77777777" w:rsidR="005750B6" w:rsidRDefault="005750B6" w:rsidP="005750B6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F8F034D" w14:textId="77777777" w:rsidR="005750B6" w:rsidRDefault="005750B6" w:rsidP="005750B6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C7E5D98" w14:textId="77777777" w:rsidR="005750B6" w:rsidRDefault="005750B6" w:rsidP="005750B6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6D941AC" w14:textId="77777777" w:rsidR="005750B6" w:rsidRDefault="005750B6" w:rsidP="005750B6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7B938D4" w14:textId="77777777" w:rsidR="005750B6" w:rsidRDefault="005750B6" w:rsidP="005750B6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7C5F296" w14:textId="141F2276" w:rsidR="005750B6" w:rsidRDefault="005750B6" w:rsidP="005750B6"/>
                    </w:tc>
                  </w:tr>
                  <w:tr w:rsidR="005750B6" w14:paraId="2B125EAA" w14:textId="77777777" w:rsidTr="003D56F3">
                    <w:tc>
                      <w:tcPr>
                        <w:tcW w:w="448" w:type="dxa"/>
                      </w:tcPr>
                      <w:p w14:paraId="1E3A7A0F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44694A52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16550076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55FF6C15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42E24AD4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7E5D81C0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6447A1AD" w14:textId="46C89983" w:rsidR="005750B6" w:rsidRDefault="005750B6" w:rsidP="005750B6"/>
                    </w:tc>
                  </w:tr>
                </w:tbl>
                <w:p w14:paraId="7AC65A0C" w14:textId="77777777" w:rsidR="005750B6" w:rsidRDefault="005750B6" w:rsidP="005750B6"/>
              </w:tc>
            </w:tr>
          </w:tbl>
          <w:p w14:paraId="28FB728A" w14:textId="77777777" w:rsidR="00223D4D" w:rsidRDefault="00223D4D" w:rsidP="00223D4D"/>
        </w:tc>
        <w:tc>
          <w:tcPr>
            <w:tcW w:w="579" w:type="dxa"/>
          </w:tcPr>
          <w:p w14:paraId="5165E456" w14:textId="30558444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5750B6" w14:paraId="728654D5" w14:textId="77777777" w:rsidTr="003D56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6DFCB48" w14:textId="77777777" w:rsidR="005750B6" w:rsidRDefault="005750B6" w:rsidP="005750B6">
                  <w:pPr>
                    <w:spacing w:before="48" w:after="48"/>
                  </w:pPr>
                  <w:r>
                    <w:t>Jun 2024</w:t>
                  </w:r>
                </w:p>
              </w:tc>
            </w:tr>
            <w:tr w:rsidR="005750B6" w14:paraId="3E30DF73" w14:textId="77777777" w:rsidTr="003D56F3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750B6" w14:paraId="25AEBF76" w14:textId="77777777" w:rsidTr="003D56F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6715AC1" w14:textId="77777777" w:rsidR="005750B6" w:rsidRDefault="005750B6" w:rsidP="005750B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B35CD4" w14:textId="77777777" w:rsidR="005750B6" w:rsidRDefault="005750B6" w:rsidP="005750B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FD0C21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72309" w14:textId="77777777" w:rsidR="005750B6" w:rsidRDefault="005750B6" w:rsidP="005750B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97C9F7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2BDD53" w14:textId="77777777" w:rsidR="005750B6" w:rsidRDefault="005750B6" w:rsidP="005750B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D6ACC4" w14:textId="77777777" w:rsidR="005750B6" w:rsidRDefault="005750B6" w:rsidP="005750B6">
                        <w:r>
                          <w:t>S</w:t>
                        </w:r>
                      </w:p>
                    </w:tc>
                  </w:tr>
                  <w:tr w:rsidR="005750B6" w14:paraId="0E5571FB" w14:textId="77777777" w:rsidTr="003D56F3">
                    <w:tc>
                      <w:tcPr>
                        <w:tcW w:w="448" w:type="dxa"/>
                        <w:vAlign w:val="bottom"/>
                      </w:tcPr>
                      <w:p w14:paraId="3BF3C6D8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1220100F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7314BCC7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7D9B1A5F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424FA6EC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04C381AE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5B52B0CC" w14:textId="77777777" w:rsidR="005750B6" w:rsidRDefault="005750B6" w:rsidP="005750B6">
                        <w:r w:rsidRPr="00246E8A">
                          <w:t>1</w:t>
                        </w:r>
                      </w:p>
                    </w:tc>
                  </w:tr>
                  <w:tr w:rsidR="005750B6" w14:paraId="1EDFCBB8" w14:textId="77777777" w:rsidTr="00642BF4">
                    <w:tc>
                      <w:tcPr>
                        <w:tcW w:w="448" w:type="dxa"/>
                        <w:vAlign w:val="bottom"/>
                      </w:tcPr>
                      <w:p w14:paraId="7F0264ED" w14:textId="77777777" w:rsidR="005750B6" w:rsidRDefault="005750B6" w:rsidP="005750B6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9E6C186" w14:textId="77777777" w:rsidR="005750B6" w:rsidRDefault="005750B6" w:rsidP="005750B6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9AFB09" w14:textId="77777777" w:rsidR="005750B6" w:rsidRDefault="005750B6" w:rsidP="005750B6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89D5B72" w14:textId="77777777" w:rsidR="005750B6" w:rsidRDefault="005750B6" w:rsidP="005750B6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C9C95B" w14:textId="77777777" w:rsidR="005750B6" w:rsidRDefault="005750B6" w:rsidP="005750B6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BC89C9" w:themeFill="accent6" w:themeFillTint="99"/>
                        <w:vAlign w:val="bottom"/>
                      </w:tcPr>
                      <w:p w14:paraId="333E7097" w14:textId="77777777" w:rsidR="005750B6" w:rsidRDefault="005750B6" w:rsidP="005750B6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722419" w14:textId="77777777" w:rsidR="005750B6" w:rsidRDefault="005750B6" w:rsidP="005750B6">
                        <w:r w:rsidRPr="00246E8A">
                          <w:t>8</w:t>
                        </w:r>
                      </w:p>
                    </w:tc>
                  </w:tr>
                  <w:tr w:rsidR="005750B6" w14:paraId="77F3AD6A" w14:textId="77777777" w:rsidTr="003D56F3">
                    <w:tc>
                      <w:tcPr>
                        <w:tcW w:w="448" w:type="dxa"/>
                        <w:vAlign w:val="bottom"/>
                      </w:tcPr>
                      <w:p w14:paraId="0A971668" w14:textId="77777777" w:rsidR="005750B6" w:rsidRDefault="005750B6" w:rsidP="005750B6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1434EF9" w14:textId="77777777" w:rsidR="005750B6" w:rsidRDefault="005750B6" w:rsidP="005750B6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E399353" w14:textId="77777777" w:rsidR="005750B6" w:rsidRDefault="005750B6" w:rsidP="005750B6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1D5D46F" w14:textId="77777777" w:rsidR="005750B6" w:rsidRDefault="005750B6" w:rsidP="005750B6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4374C5" w14:textId="77777777" w:rsidR="005750B6" w:rsidRDefault="005750B6" w:rsidP="005750B6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E3B095" w14:textId="77777777" w:rsidR="005750B6" w:rsidRDefault="005750B6" w:rsidP="005750B6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2FA509F" w14:textId="77777777" w:rsidR="005750B6" w:rsidRDefault="005750B6" w:rsidP="005750B6">
                        <w:r w:rsidRPr="00246E8A">
                          <w:t>15</w:t>
                        </w:r>
                      </w:p>
                    </w:tc>
                  </w:tr>
                  <w:tr w:rsidR="005750B6" w14:paraId="7EA08E40" w14:textId="77777777" w:rsidTr="003D56F3">
                    <w:tc>
                      <w:tcPr>
                        <w:tcW w:w="448" w:type="dxa"/>
                        <w:vAlign w:val="bottom"/>
                      </w:tcPr>
                      <w:p w14:paraId="5A50AA8D" w14:textId="77777777" w:rsidR="005750B6" w:rsidRDefault="005750B6" w:rsidP="005750B6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3ABC48D" w14:textId="77777777" w:rsidR="005750B6" w:rsidRDefault="005750B6" w:rsidP="005750B6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A0538D" w14:textId="77777777" w:rsidR="005750B6" w:rsidRDefault="005750B6" w:rsidP="005750B6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B22B80" w14:textId="77777777" w:rsidR="005750B6" w:rsidRDefault="005750B6" w:rsidP="005750B6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3BC130" w14:textId="77777777" w:rsidR="005750B6" w:rsidRDefault="005750B6" w:rsidP="005750B6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96F39A9" w14:textId="77777777" w:rsidR="005750B6" w:rsidRDefault="005750B6" w:rsidP="005750B6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B03DF77" w14:textId="77777777" w:rsidR="005750B6" w:rsidRDefault="005750B6" w:rsidP="005750B6">
                        <w:r w:rsidRPr="00246E8A">
                          <w:t>22</w:t>
                        </w:r>
                      </w:p>
                    </w:tc>
                  </w:tr>
                  <w:tr w:rsidR="005750B6" w14:paraId="088D214B" w14:textId="77777777" w:rsidTr="003D56F3">
                    <w:tc>
                      <w:tcPr>
                        <w:tcW w:w="448" w:type="dxa"/>
                        <w:vAlign w:val="bottom"/>
                      </w:tcPr>
                      <w:p w14:paraId="707E2C07" w14:textId="77777777" w:rsidR="005750B6" w:rsidRDefault="005750B6" w:rsidP="005750B6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36BEF45" w14:textId="77777777" w:rsidR="005750B6" w:rsidRDefault="005750B6" w:rsidP="005750B6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C7051B" w14:textId="77777777" w:rsidR="005750B6" w:rsidRDefault="005750B6" w:rsidP="005750B6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1BAAE2" w14:textId="77777777" w:rsidR="005750B6" w:rsidRDefault="005750B6" w:rsidP="005750B6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778447" w14:textId="77777777" w:rsidR="005750B6" w:rsidRDefault="005750B6" w:rsidP="005750B6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1A9261" w14:textId="77777777" w:rsidR="005750B6" w:rsidRDefault="005750B6" w:rsidP="005750B6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E6E4D03" w14:textId="77777777" w:rsidR="005750B6" w:rsidRDefault="005750B6" w:rsidP="005750B6">
                        <w:r w:rsidRPr="00246E8A">
                          <w:t>29</w:t>
                        </w:r>
                      </w:p>
                    </w:tc>
                  </w:tr>
                  <w:tr w:rsidR="005750B6" w14:paraId="1A2F9BF8" w14:textId="77777777" w:rsidTr="003D56F3">
                    <w:tc>
                      <w:tcPr>
                        <w:tcW w:w="448" w:type="dxa"/>
                      </w:tcPr>
                      <w:p w14:paraId="2942EC60" w14:textId="77777777" w:rsidR="005750B6" w:rsidRDefault="005750B6" w:rsidP="005750B6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72E636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5DF65618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4E51C490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31EEAD18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2C7330F6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5A2A0C88" w14:textId="5140CAC6" w:rsidR="005750B6" w:rsidRDefault="005750B6" w:rsidP="005750B6"/>
                    </w:tc>
                  </w:tr>
                </w:tbl>
                <w:p w14:paraId="2F7F356A" w14:textId="77777777" w:rsidR="005750B6" w:rsidRDefault="005750B6" w:rsidP="005750B6"/>
              </w:tc>
            </w:tr>
          </w:tbl>
          <w:p w14:paraId="1C413A88" w14:textId="3AA3ED32" w:rsidR="00223D4D" w:rsidRDefault="00223D4D" w:rsidP="00223D4D"/>
        </w:tc>
        <w:tc>
          <w:tcPr>
            <w:tcW w:w="579" w:type="dxa"/>
          </w:tcPr>
          <w:p w14:paraId="0D6F2935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5750B6" w14:paraId="165F487B" w14:textId="77777777" w:rsidTr="003D56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08200A4" w14:textId="77777777" w:rsidR="005750B6" w:rsidRDefault="005750B6" w:rsidP="005750B6">
                  <w:pPr>
                    <w:spacing w:before="48" w:after="48"/>
                  </w:pPr>
                  <w:r>
                    <w:t>Jul 2024</w:t>
                  </w:r>
                </w:p>
              </w:tc>
            </w:tr>
            <w:tr w:rsidR="005750B6" w14:paraId="32659D0A" w14:textId="77777777" w:rsidTr="003D56F3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750B6" w14:paraId="416B68A5" w14:textId="77777777" w:rsidTr="003D56F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06C534D" w14:textId="77777777" w:rsidR="005750B6" w:rsidRDefault="005750B6" w:rsidP="005750B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C4944A" w14:textId="77777777" w:rsidR="005750B6" w:rsidRDefault="005750B6" w:rsidP="005750B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79BED7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9AFD6C" w14:textId="77777777" w:rsidR="005750B6" w:rsidRDefault="005750B6" w:rsidP="005750B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F8DE5E" w14:textId="77777777" w:rsidR="005750B6" w:rsidRDefault="005750B6" w:rsidP="005750B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779697" w14:textId="77777777" w:rsidR="005750B6" w:rsidRDefault="005750B6" w:rsidP="005750B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D8DB8C" w14:textId="77777777" w:rsidR="005750B6" w:rsidRDefault="005750B6" w:rsidP="005750B6">
                        <w:r>
                          <w:t>S</w:t>
                        </w:r>
                      </w:p>
                    </w:tc>
                  </w:tr>
                  <w:tr w:rsidR="005750B6" w14:paraId="502E0EEF" w14:textId="77777777" w:rsidTr="003D56F3">
                    <w:tc>
                      <w:tcPr>
                        <w:tcW w:w="448" w:type="dxa"/>
                        <w:vAlign w:val="bottom"/>
                      </w:tcPr>
                      <w:p w14:paraId="509A532A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4B754833" w14:textId="77777777" w:rsidR="005750B6" w:rsidRDefault="005750B6" w:rsidP="005750B6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5FB37A" w14:textId="77777777" w:rsidR="005750B6" w:rsidRDefault="005750B6" w:rsidP="005750B6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B753F31" w14:textId="77777777" w:rsidR="005750B6" w:rsidRDefault="005750B6" w:rsidP="005750B6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05F59F" w14:textId="77777777" w:rsidR="005750B6" w:rsidRDefault="005750B6" w:rsidP="005750B6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AC9ECA" w14:textId="77777777" w:rsidR="005750B6" w:rsidRDefault="005750B6" w:rsidP="005750B6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5496E8" w14:textId="77777777" w:rsidR="005750B6" w:rsidRDefault="005750B6" w:rsidP="005750B6">
                        <w:r w:rsidRPr="00246E8A">
                          <w:t>6</w:t>
                        </w:r>
                      </w:p>
                    </w:tc>
                  </w:tr>
                  <w:tr w:rsidR="005750B6" w14:paraId="0AAD9F82" w14:textId="77777777" w:rsidTr="003D56F3">
                    <w:tc>
                      <w:tcPr>
                        <w:tcW w:w="448" w:type="dxa"/>
                        <w:vAlign w:val="bottom"/>
                      </w:tcPr>
                      <w:p w14:paraId="11FFB9B3" w14:textId="77777777" w:rsidR="005750B6" w:rsidRDefault="005750B6" w:rsidP="005750B6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83B776" w14:textId="77777777" w:rsidR="005750B6" w:rsidRDefault="005750B6" w:rsidP="005750B6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A21DC85" w14:textId="77777777" w:rsidR="005750B6" w:rsidRDefault="005750B6" w:rsidP="005750B6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015AC11" w14:textId="77777777" w:rsidR="005750B6" w:rsidRDefault="005750B6" w:rsidP="005750B6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A76C22C" w14:textId="77777777" w:rsidR="005750B6" w:rsidRDefault="005750B6" w:rsidP="005750B6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03DC17" w14:textId="77777777" w:rsidR="005750B6" w:rsidRDefault="005750B6" w:rsidP="005750B6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41F2A7C" w14:textId="77777777" w:rsidR="005750B6" w:rsidRDefault="005750B6" w:rsidP="005750B6">
                        <w:r w:rsidRPr="00246E8A">
                          <w:t>13</w:t>
                        </w:r>
                      </w:p>
                    </w:tc>
                  </w:tr>
                  <w:tr w:rsidR="005750B6" w14:paraId="1A414A18" w14:textId="77777777" w:rsidTr="003D56F3">
                    <w:tc>
                      <w:tcPr>
                        <w:tcW w:w="448" w:type="dxa"/>
                        <w:vAlign w:val="bottom"/>
                      </w:tcPr>
                      <w:p w14:paraId="41CCE424" w14:textId="77777777" w:rsidR="005750B6" w:rsidRDefault="005750B6" w:rsidP="005750B6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590F78" w14:textId="77777777" w:rsidR="005750B6" w:rsidRDefault="005750B6" w:rsidP="005750B6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FB358FE" w14:textId="77777777" w:rsidR="005750B6" w:rsidRDefault="005750B6" w:rsidP="005750B6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E69DF6B" w14:textId="77777777" w:rsidR="005750B6" w:rsidRDefault="005750B6" w:rsidP="005750B6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EACC8DE" w14:textId="77777777" w:rsidR="005750B6" w:rsidRDefault="005750B6" w:rsidP="005750B6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A29A95" w14:textId="77777777" w:rsidR="005750B6" w:rsidRDefault="005750B6" w:rsidP="005750B6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1106DF" w14:textId="77777777" w:rsidR="005750B6" w:rsidRDefault="005750B6" w:rsidP="005750B6">
                        <w:r w:rsidRPr="00246E8A">
                          <w:t>20</w:t>
                        </w:r>
                      </w:p>
                    </w:tc>
                  </w:tr>
                  <w:tr w:rsidR="005750B6" w14:paraId="387D9D82" w14:textId="77777777" w:rsidTr="003D56F3">
                    <w:tc>
                      <w:tcPr>
                        <w:tcW w:w="448" w:type="dxa"/>
                        <w:vAlign w:val="bottom"/>
                      </w:tcPr>
                      <w:p w14:paraId="55C42D38" w14:textId="77777777" w:rsidR="005750B6" w:rsidRDefault="005750B6" w:rsidP="005750B6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07A784" w14:textId="77777777" w:rsidR="005750B6" w:rsidRDefault="005750B6" w:rsidP="005750B6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B25B8D" w14:textId="77777777" w:rsidR="005750B6" w:rsidRDefault="005750B6" w:rsidP="005750B6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76F1FF2" w14:textId="77777777" w:rsidR="005750B6" w:rsidRDefault="005750B6" w:rsidP="005750B6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D2933B9" w14:textId="77777777" w:rsidR="005750B6" w:rsidRDefault="005750B6" w:rsidP="005750B6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0B20B83" w14:textId="77777777" w:rsidR="005750B6" w:rsidRDefault="005750B6" w:rsidP="005750B6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706920" w14:textId="77777777" w:rsidR="005750B6" w:rsidRDefault="005750B6" w:rsidP="005750B6">
                        <w:r w:rsidRPr="00246E8A">
                          <w:t>27</w:t>
                        </w:r>
                      </w:p>
                    </w:tc>
                  </w:tr>
                  <w:tr w:rsidR="005750B6" w14:paraId="4DEC3AD8" w14:textId="77777777" w:rsidTr="003D56F3">
                    <w:tc>
                      <w:tcPr>
                        <w:tcW w:w="448" w:type="dxa"/>
                        <w:vAlign w:val="bottom"/>
                      </w:tcPr>
                      <w:p w14:paraId="4610567F" w14:textId="77777777" w:rsidR="005750B6" w:rsidRDefault="005750B6" w:rsidP="005750B6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D330E8" w14:textId="77777777" w:rsidR="005750B6" w:rsidRDefault="005750B6" w:rsidP="005750B6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0082E43" w14:textId="77777777" w:rsidR="005750B6" w:rsidRDefault="005750B6" w:rsidP="005750B6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E3B575" w14:textId="77777777" w:rsidR="005750B6" w:rsidRDefault="005750B6" w:rsidP="005750B6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EB4F962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6FD0010F" w14:textId="77777777" w:rsidR="005750B6" w:rsidRDefault="005750B6" w:rsidP="005750B6"/>
                    </w:tc>
                    <w:tc>
                      <w:tcPr>
                        <w:tcW w:w="448" w:type="dxa"/>
                        <w:vAlign w:val="bottom"/>
                      </w:tcPr>
                      <w:p w14:paraId="19C5A233" w14:textId="77777777" w:rsidR="005750B6" w:rsidRDefault="005750B6" w:rsidP="005750B6"/>
                    </w:tc>
                  </w:tr>
                  <w:tr w:rsidR="005750B6" w14:paraId="3E584991" w14:textId="77777777" w:rsidTr="003D56F3">
                    <w:tc>
                      <w:tcPr>
                        <w:tcW w:w="448" w:type="dxa"/>
                      </w:tcPr>
                      <w:p w14:paraId="7A9A52C5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0D665BC3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2ADAF59F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2D0DADEE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00D63CC9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35E69CC6" w14:textId="77777777" w:rsidR="005750B6" w:rsidRDefault="005750B6" w:rsidP="005750B6"/>
                    </w:tc>
                    <w:tc>
                      <w:tcPr>
                        <w:tcW w:w="448" w:type="dxa"/>
                      </w:tcPr>
                      <w:p w14:paraId="6B1922C8" w14:textId="77777777" w:rsidR="005750B6" w:rsidRDefault="005750B6" w:rsidP="005750B6"/>
                    </w:tc>
                  </w:tr>
                </w:tbl>
                <w:p w14:paraId="5C0B23B4" w14:textId="77777777" w:rsidR="005750B6" w:rsidRDefault="005750B6" w:rsidP="005750B6"/>
              </w:tc>
            </w:tr>
          </w:tbl>
          <w:p w14:paraId="35B91915" w14:textId="77777777" w:rsidR="00223D4D" w:rsidRDefault="00223D4D" w:rsidP="00223D4D"/>
        </w:tc>
      </w:tr>
    </w:tbl>
    <w:p w14:paraId="2D84E120" w14:textId="15B92846" w:rsidR="00A6249C" w:rsidRPr="00025F12" w:rsidRDefault="00025F12">
      <w:pPr>
        <w:pStyle w:val="NoSpacing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25A2DBC" wp14:editId="77D9ED39">
                <wp:simplePos x="0" y="0"/>
                <wp:positionH relativeFrom="margin">
                  <wp:posOffset>-22739</wp:posOffset>
                </wp:positionH>
                <wp:positionV relativeFrom="paragraph">
                  <wp:posOffset>88900</wp:posOffset>
                </wp:positionV>
                <wp:extent cx="2476222" cy="2275368"/>
                <wp:effectExtent l="0" t="0" r="635" b="0"/>
                <wp:wrapNone/>
                <wp:docPr id="5382070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222" cy="2275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7B56A" w14:textId="56B785BD" w:rsidR="00C16CFB" w:rsidRPr="00025F12" w:rsidRDefault="00C16CFB" w:rsidP="00693C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25F1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AUGUST </w:t>
                            </w:r>
                          </w:p>
                          <w:p w14:paraId="64A60081" w14:textId="7E636F44" w:rsidR="00C16CFB" w:rsidRPr="004E0445" w:rsidRDefault="0011148D" w:rsidP="00693CE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6CFB" w:rsidRPr="004E0445">
                              <w:rPr>
                                <w:sz w:val="12"/>
                                <w:szCs w:val="12"/>
                              </w:rPr>
                              <w:t>7</w:t>
                            </w:r>
                            <w:r w:rsidR="00F8464E" w:rsidRPr="00F8464E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="00F8464E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="00C16CFB" w:rsidRPr="004E0445">
                              <w:rPr>
                                <w:sz w:val="12"/>
                                <w:szCs w:val="12"/>
                              </w:rPr>
                              <w:t>18</w:t>
                            </w:r>
                            <w:r w:rsidR="00F8464E" w:rsidRPr="00F8464E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="00F8464E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 xml:space="preserve"> </w:t>
                            </w:r>
                            <w:r w:rsidR="00C16CFB" w:rsidRPr="004E0445">
                              <w:rPr>
                                <w:sz w:val="12"/>
                                <w:szCs w:val="12"/>
                              </w:rPr>
                              <w:t>In service for staff</w:t>
                            </w:r>
                          </w:p>
                          <w:p w14:paraId="3AB3952E" w14:textId="47B06F13" w:rsidR="00693CE9" w:rsidRPr="004E0445" w:rsidRDefault="0011148D" w:rsidP="00693CE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6CFB" w:rsidRPr="004E0445">
                              <w:rPr>
                                <w:sz w:val="12"/>
                                <w:szCs w:val="12"/>
                              </w:rPr>
                              <w:t>21</w:t>
                            </w:r>
                            <w:r w:rsidR="00C16CFB" w:rsidRPr="004E0445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st</w:t>
                            </w:r>
                            <w:r w:rsidR="00C16CFB" w:rsidRPr="004E0445">
                              <w:rPr>
                                <w:sz w:val="12"/>
                                <w:szCs w:val="12"/>
                              </w:rPr>
                              <w:t xml:space="preserve"> First</w:t>
                            </w:r>
                            <w:r w:rsidR="00693CE9" w:rsidRPr="004E0445">
                              <w:rPr>
                                <w:sz w:val="12"/>
                                <w:szCs w:val="12"/>
                              </w:rPr>
                              <w:t>\Last</w:t>
                            </w:r>
                            <w:r w:rsidR="00C16CFB" w:rsidRPr="004E0445">
                              <w:rPr>
                                <w:sz w:val="12"/>
                                <w:szCs w:val="12"/>
                              </w:rPr>
                              <w:t xml:space="preserve"> day for students </w:t>
                            </w:r>
                          </w:p>
                          <w:p w14:paraId="34A5CB5D" w14:textId="77777777" w:rsidR="00693CE9" w:rsidRPr="004E0445" w:rsidRDefault="00693CE9" w:rsidP="00693CE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36CF59C" w14:textId="166ED31D" w:rsidR="00C16CFB" w:rsidRPr="00693CE9" w:rsidRDefault="00C16CFB" w:rsidP="00693CE9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025F1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SEPTEMBER </w:t>
                            </w:r>
                          </w:p>
                          <w:p w14:paraId="65C521CA" w14:textId="154C60A8" w:rsidR="00C16CFB" w:rsidRPr="004E0445" w:rsidRDefault="0011148D" w:rsidP="00025F12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6CFB" w:rsidRPr="004E0445"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  <w:r w:rsid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School Closed</w:t>
                            </w:r>
                            <w:r w:rsidR="00C16CFB" w:rsidRPr="004E0445">
                              <w:rPr>
                                <w:sz w:val="12"/>
                                <w:szCs w:val="12"/>
                              </w:rPr>
                              <w:t xml:space="preserve"> | </w:t>
                            </w:r>
                            <w:r w:rsidR="00C16CFB" w:rsidRPr="0011148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Labor Day</w:t>
                            </w:r>
                            <w:r w:rsidR="00C16CFB" w:rsidRPr="004E044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8212EBD" w14:textId="2272484C" w:rsidR="00C16CFB" w:rsidRPr="004E0445" w:rsidRDefault="0011148D" w:rsidP="00025F12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6CFB" w:rsidRPr="004E0445">
                              <w:rPr>
                                <w:sz w:val="12"/>
                                <w:szCs w:val="12"/>
                              </w:rPr>
                              <w:t>29</w:t>
                            </w:r>
                            <w:r w:rsidR="00C16CFB" w:rsidRPr="004E0445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="00C16CFB" w:rsidRPr="004E0445">
                              <w:rPr>
                                <w:sz w:val="12"/>
                                <w:szCs w:val="12"/>
                              </w:rPr>
                              <w:t xml:space="preserve"> 1</w:t>
                            </w:r>
                            <w:r w:rsidR="00C16CFB" w:rsidRPr="004E0445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st</w:t>
                            </w:r>
                            <w:r w:rsidR="00C16CFB" w:rsidRPr="004E0445">
                              <w:rPr>
                                <w:sz w:val="12"/>
                                <w:szCs w:val="12"/>
                              </w:rPr>
                              <w:t xml:space="preserve"> Qtr. Progress reports </w:t>
                            </w:r>
                          </w:p>
                          <w:p w14:paraId="0861B8F2" w14:textId="436AD9BC" w:rsidR="00025F12" w:rsidRDefault="00025F12" w:rsidP="00C16CFB"/>
                          <w:p w14:paraId="3FE0957A" w14:textId="28FE6E47" w:rsidR="00C16CFB" w:rsidRPr="00025F12" w:rsidRDefault="00025F12" w:rsidP="00025F12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25F1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OCTOBER </w:t>
                            </w:r>
                          </w:p>
                          <w:p w14:paraId="049E08E9" w14:textId="20F07F56" w:rsidR="00025F12" w:rsidRPr="004E0445" w:rsidRDefault="0011148D" w:rsidP="004E0445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25F12" w:rsidRPr="004E0445">
                              <w:rPr>
                                <w:sz w:val="12"/>
                                <w:szCs w:val="12"/>
                              </w:rPr>
                              <w:t>9</w:t>
                            </w:r>
                            <w:r w:rsid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="00F8464E"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School Closed</w:t>
                            </w:r>
                            <w:r w:rsidR="00025F12" w:rsidRPr="004E044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E0445" w:rsidRPr="004E0445">
                              <w:rPr>
                                <w:sz w:val="12"/>
                                <w:szCs w:val="12"/>
                              </w:rPr>
                              <w:t xml:space="preserve">| </w:t>
                            </w:r>
                            <w:r w:rsidR="004E0445" w:rsidRPr="0011148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Indigenous People</w:t>
                            </w:r>
                            <w:r w:rsidRPr="0011148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s</w:t>
                            </w:r>
                            <w:r w:rsidR="004E0445" w:rsidRPr="0011148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Day</w:t>
                            </w:r>
                            <w:r w:rsidR="004E0445" w:rsidRPr="004E044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73B206B" w14:textId="4551D345" w:rsidR="00025F12" w:rsidRPr="004E0445" w:rsidRDefault="0011148D" w:rsidP="00025F12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25F12" w:rsidRPr="004E0445">
                              <w:rPr>
                                <w:sz w:val="12"/>
                                <w:szCs w:val="12"/>
                              </w:rPr>
                              <w:t>20</w:t>
                            </w:r>
                            <w:r w:rsidR="00025F12" w:rsidRPr="004E0445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="00F8464E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25F12" w:rsidRPr="004E0445">
                              <w:rPr>
                                <w:sz w:val="12"/>
                                <w:szCs w:val="12"/>
                              </w:rPr>
                              <w:t xml:space="preserve">PARCC Testing Conference </w:t>
                            </w:r>
                          </w:p>
                          <w:p w14:paraId="3E3C4B43" w14:textId="6F22CD6A" w:rsidR="00025F12" w:rsidRPr="004E0445" w:rsidRDefault="0011148D" w:rsidP="00025F12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25F12" w:rsidRPr="004E0445">
                              <w:rPr>
                                <w:sz w:val="12"/>
                                <w:szCs w:val="12"/>
                              </w:rPr>
                              <w:t>27</w:t>
                            </w:r>
                            <w:r w:rsidR="00025F12" w:rsidRPr="004E0445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="00025F12" w:rsidRPr="004E0445">
                              <w:rPr>
                                <w:sz w:val="12"/>
                                <w:szCs w:val="12"/>
                              </w:rPr>
                              <w:t xml:space="preserve"> End of 1</w:t>
                            </w:r>
                            <w:r w:rsidR="00025F12" w:rsidRPr="004E0445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st</w:t>
                            </w:r>
                            <w:r w:rsidR="00025F12" w:rsidRPr="004E0445">
                              <w:rPr>
                                <w:sz w:val="12"/>
                                <w:szCs w:val="12"/>
                              </w:rPr>
                              <w:t xml:space="preserve"> Qtr.</w:t>
                            </w:r>
                            <w:r w:rsidR="004E0445" w:rsidRPr="004E044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07EAFA3" w14:textId="2E66F7CF" w:rsidR="00025F12" w:rsidRDefault="00025F12"/>
                          <w:p w14:paraId="3A416E9B" w14:textId="45D5BD22" w:rsidR="00025F12" w:rsidRPr="00025F12" w:rsidRDefault="00025F12" w:rsidP="00025F12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25F1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NOVEMBER</w:t>
                            </w:r>
                          </w:p>
                          <w:p w14:paraId="54DFBDAF" w14:textId="0CF47938" w:rsidR="00436023" w:rsidRDefault="0011148D" w:rsidP="0005323C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F795A"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 w:rsidR="007F795A" w:rsidRPr="007F795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rd</w:t>
                            </w:r>
                            <w:r w:rsidR="007F795A">
                              <w:rPr>
                                <w:sz w:val="12"/>
                                <w:szCs w:val="12"/>
                              </w:rPr>
                              <w:t xml:space="preserve"> Release of report cards  </w:t>
                            </w:r>
                          </w:p>
                          <w:p w14:paraId="0230CF8B" w14:textId="5E56F3EB" w:rsidR="00B54BEB" w:rsidRDefault="00025F12" w:rsidP="0005323C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4E0445"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  <w:r w:rsid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4E044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F795A">
                              <w:rPr>
                                <w:sz w:val="12"/>
                                <w:szCs w:val="12"/>
                              </w:rPr>
                              <w:t xml:space="preserve">School closed | </w:t>
                            </w:r>
                            <w:r w:rsidR="007F795A" w:rsidRPr="007F795A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Veterans Day</w:t>
                            </w:r>
                            <w:r w:rsidR="007F795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13B15F4" w14:textId="050B98E1" w:rsidR="00025F12" w:rsidRPr="0005323C" w:rsidRDefault="0011148D" w:rsidP="0005323C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25F12" w:rsidRPr="004E0445">
                              <w:rPr>
                                <w:sz w:val="12"/>
                                <w:szCs w:val="12"/>
                              </w:rPr>
                              <w:t>22</w:t>
                            </w:r>
                            <w:r w:rsidR="00025F12" w:rsidRPr="004E0445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nd</w:t>
                            </w:r>
                            <w:r w:rsidR="007F795A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="00025F12" w:rsidRPr="004E0445">
                              <w:rPr>
                                <w:sz w:val="12"/>
                                <w:szCs w:val="12"/>
                              </w:rPr>
                              <w:t>24</w:t>
                            </w:r>
                            <w:r w:rsidR="00025F12" w:rsidRPr="004E0445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="00025F12" w:rsidRPr="004E044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School Closed | </w:t>
                            </w:r>
                            <w:r w:rsidRPr="0011148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Thanksgiving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A2D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8pt;margin-top:7pt;width:195pt;height:179.1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" fillcolor="white [3201]" stroked="f" strokeweight=".5pt">
                <v:textbox>
                  <w:txbxContent>
                    <w:p w14:paraId="44B7B56A" w14:textId="56B785BD" w:rsidR="00C16CFB" w:rsidRPr="00025F12" w:rsidRDefault="00C16CFB" w:rsidP="00693C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25F12">
                        <w:rPr>
                          <w:b/>
                          <w:bCs/>
                          <w:sz w:val="16"/>
                          <w:szCs w:val="16"/>
                        </w:rPr>
                        <w:t xml:space="preserve">AUGUST </w:t>
                      </w:r>
                    </w:p>
                    <w:p w14:paraId="64A60081" w14:textId="7E636F44" w:rsidR="00C16CFB" w:rsidRPr="004E0445" w:rsidRDefault="0011148D" w:rsidP="00693CE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C16CFB" w:rsidRPr="004E0445">
                        <w:rPr>
                          <w:sz w:val="12"/>
                          <w:szCs w:val="12"/>
                        </w:rPr>
                        <w:t>7</w:t>
                      </w:r>
                      <w:r w:rsidR="00F8464E" w:rsidRPr="00F8464E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="00F8464E">
                        <w:rPr>
                          <w:sz w:val="12"/>
                          <w:szCs w:val="12"/>
                        </w:rPr>
                        <w:t>-</w:t>
                      </w:r>
                      <w:r w:rsidR="00C16CFB" w:rsidRPr="004E0445">
                        <w:rPr>
                          <w:sz w:val="12"/>
                          <w:szCs w:val="12"/>
                        </w:rPr>
                        <w:t>18</w:t>
                      </w:r>
                      <w:r w:rsidR="00F8464E" w:rsidRPr="00F8464E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="00F8464E">
                        <w:rPr>
                          <w:sz w:val="12"/>
                          <w:szCs w:val="12"/>
                          <w:vertAlign w:val="superscript"/>
                        </w:rPr>
                        <w:t xml:space="preserve"> </w:t>
                      </w:r>
                      <w:r w:rsidR="00C16CFB" w:rsidRPr="004E0445">
                        <w:rPr>
                          <w:sz w:val="12"/>
                          <w:szCs w:val="12"/>
                        </w:rPr>
                        <w:t>In service for staff</w:t>
                      </w:r>
                    </w:p>
                    <w:p w14:paraId="3AB3952E" w14:textId="47B06F13" w:rsidR="00693CE9" w:rsidRPr="004E0445" w:rsidRDefault="0011148D" w:rsidP="00693CE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C16CFB" w:rsidRPr="004E0445">
                        <w:rPr>
                          <w:sz w:val="12"/>
                          <w:szCs w:val="12"/>
                        </w:rPr>
                        <w:t>21</w:t>
                      </w:r>
                      <w:r w:rsidR="00C16CFB" w:rsidRPr="004E0445">
                        <w:rPr>
                          <w:sz w:val="12"/>
                          <w:szCs w:val="12"/>
                          <w:vertAlign w:val="superscript"/>
                        </w:rPr>
                        <w:t>st</w:t>
                      </w:r>
                      <w:r w:rsidR="00C16CFB" w:rsidRPr="004E0445">
                        <w:rPr>
                          <w:sz w:val="12"/>
                          <w:szCs w:val="12"/>
                        </w:rPr>
                        <w:t xml:space="preserve"> First</w:t>
                      </w:r>
                      <w:r w:rsidR="00693CE9" w:rsidRPr="004E0445">
                        <w:rPr>
                          <w:sz w:val="12"/>
                          <w:szCs w:val="12"/>
                        </w:rPr>
                        <w:t>\Last</w:t>
                      </w:r>
                      <w:r w:rsidR="00C16CFB" w:rsidRPr="004E0445">
                        <w:rPr>
                          <w:sz w:val="12"/>
                          <w:szCs w:val="12"/>
                        </w:rPr>
                        <w:t xml:space="preserve"> day for students </w:t>
                      </w:r>
                    </w:p>
                    <w:p w14:paraId="34A5CB5D" w14:textId="77777777" w:rsidR="00693CE9" w:rsidRPr="004E0445" w:rsidRDefault="00693CE9" w:rsidP="00693CE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036CF59C" w14:textId="166ED31D" w:rsidR="00C16CFB" w:rsidRPr="00693CE9" w:rsidRDefault="00C16CFB" w:rsidP="00693CE9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025F12">
                        <w:rPr>
                          <w:b/>
                          <w:bCs/>
                          <w:sz w:val="16"/>
                          <w:szCs w:val="16"/>
                        </w:rPr>
                        <w:t xml:space="preserve">SEPTEMBER </w:t>
                      </w:r>
                    </w:p>
                    <w:p w14:paraId="65C521CA" w14:textId="154C60A8" w:rsidR="00C16CFB" w:rsidRPr="004E0445" w:rsidRDefault="0011148D" w:rsidP="00025F12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C16CFB" w:rsidRPr="004E0445">
                        <w:rPr>
                          <w:sz w:val="12"/>
                          <w:szCs w:val="12"/>
                        </w:rPr>
                        <w:t>4</w:t>
                      </w:r>
                      <w:r w:rsidR="0057280A">
                        <w:rPr>
                          <w:sz w:val="12"/>
                          <w:szCs w:val="12"/>
                          <w:vertAlign w:val="superscript"/>
                        </w:rPr>
                        <w:t xml:space="preserve">th </w:t>
                      </w:r>
                      <w:r>
                        <w:rPr>
                          <w:sz w:val="12"/>
                          <w:szCs w:val="12"/>
                        </w:rPr>
                        <w:t>School Closed</w:t>
                      </w:r>
                      <w:r w:rsidR="00C16CFB" w:rsidRPr="004E0445">
                        <w:rPr>
                          <w:sz w:val="12"/>
                          <w:szCs w:val="12"/>
                        </w:rPr>
                        <w:t xml:space="preserve"> | </w:t>
                      </w:r>
                      <w:r w:rsidR="00C16CFB" w:rsidRPr="0011148D">
                        <w:rPr>
                          <w:b/>
                          <w:bCs/>
                          <w:sz w:val="12"/>
                          <w:szCs w:val="12"/>
                        </w:rPr>
                        <w:t>Labor Day</w:t>
                      </w:r>
                      <w:r w:rsidR="00C16CFB" w:rsidRPr="004E0445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14:paraId="58212EBD" w14:textId="2272484C" w:rsidR="00C16CFB" w:rsidRPr="004E0445" w:rsidRDefault="0011148D" w:rsidP="00025F12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C16CFB" w:rsidRPr="004E0445">
                        <w:rPr>
                          <w:sz w:val="12"/>
                          <w:szCs w:val="12"/>
                        </w:rPr>
                        <w:t>29</w:t>
                      </w:r>
                      <w:r w:rsidR="00C16CFB" w:rsidRPr="004E0445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="00C16CFB" w:rsidRPr="004E0445">
                        <w:rPr>
                          <w:sz w:val="12"/>
                          <w:szCs w:val="12"/>
                        </w:rPr>
                        <w:t xml:space="preserve"> 1</w:t>
                      </w:r>
                      <w:r w:rsidR="00C16CFB" w:rsidRPr="004E0445">
                        <w:rPr>
                          <w:sz w:val="12"/>
                          <w:szCs w:val="12"/>
                          <w:vertAlign w:val="superscript"/>
                        </w:rPr>
                        <w:t>st</w:t>
                      </w:r>
                      <w:r w:rsidR="00C16CFB" w:rsidRPr="004E0445">
                        <w:rPr>
                          <w:sz w:val="12"/>
                          <w:szCs w:val="12"/>
                        </w:rPr>
                        <w:t xml:space="preserve"> Qtr. Progress reports </w:t>
                      </w:r>
                    </w:p>
                    <w:p w14:paraId="0861B8F2" w14:textId="436AD9BC" w:rsidR="00025F12" w:rsidRDefault="00025F12" w:rsidP="00C16CFB"/>
                    <w:p w14:paraId="3FE0957A" w14:textId="28FE6E47" w:rsidR="00C16CFB" w:rsidRPr="00025F12" w:rsidRDefault="00025F12" w:rsidP="00025F12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25F12">
                        <w:rPr>
                          <w:b/>
                          <w:bCs/>
                          <w:sz w:val="16"/>
                          <w:szCs w:val="16"/>
                        </w:rPr>
                        <w:t xml:space="preserve">OCTOBER </w:t>
                      </w:r>
                    </w:p>
                    <w:p w14:paraId="049E08E9" w14:textId="20F07F56" w:rsidR="00025F12" w:rsidRPr="004E0445" w:rsidRDefault="0011148D" w:rsidP="004E0445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025F12" w:rsidRPr="004E0445">
                        <w:rPr>
                          <w:sz w:val="12"/>
                          <w:szCs w:val="12"/>
                        </w:rPr>
                        <w:t>9</w:t>
                      </w:r>
                      <w:r w:rsid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="00F8464E">
                        <w:rPr>
                          <w:sz w:val="12"/>
                          <w:szCs w:val="12"/>
                        </w:rPr>
                        <w:t xml:space="preserve">  </w:t>
                      </w:r>
                      <w:r w:rsidR="0057280A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School Closed</w:t>
                      </w:r>
                      <w:r w:rsidR="00025F12" w:rsidRPr="004E0445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4E0445" w:rsidRPr="004E0445">
                        <w:rPr>
                          <w:sz w:val="12"/>
                          <w:szCs w:val="12"/>
                        </w:rPr>
                        <w:t xml:space="preserve">| </w:t>
                      </w:r>
                      <w:r w:rsidR="004E0445" w:rsidRPr="0011148D">
                        <w:rPr>
                          <w:b/>
                          <w:bCs/>
                          <w:sz w:val="12"/>
                          <w:szCs w:val="12"/>
                        </w:rPr>
                        <w:t>Indigenous People</w:t>
                      </w:r>
                      <w:r w:rsidRPr="0011148D">
                        <w:rPr>
                          <w:b/>
                          <w:bCs/>
                          <w:sz w:val="12"/>
                          <w:szCs w:val="12"/>
                        </w:rPr>
                        <w:t>s</w:t>
                      </w:r>
                      <w:r w:rsidR="004E0445" w:rsidRPr="0011148D">
                        <w:rPr>
                          <w:b/>
                          <w:bCs/>
                          <w:sz w:val="12"/>
                          <w:szCs w:val="12"/>
                        </w:rPr>
                        <w:t xml:space="preserve"> Day</w:t>
                      </w:r>
                      <w:r w:rsidR="004E0445" w:rsidRPr="004E0445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14:paraId="473B206B" w14:textId="4551D345" w:rsidR="00025F12" w:rsidRPr="004E0445" w:rsidRDefault="0011148D" w:rsidP="00025F12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025F12" w:rsidRPr="004E0445">
                        <w:rPr>
                          <w:sz w:val="12"/>
                          <w:szCs w:val="12"/>
                        </w:rPr>
                        <w:t>20</w:t>
                      </w:r>
                      <w:r w:rsidR="00025F12" w:rsidRPr="004E0445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="00F8464E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025F12" w:rsidRPr="004E0445">
                        <w:rPr>
                          <w:sz w:val="12"/>
                          <w:szCs w:val="12"/>
                        </w:rPr>
                        <w:t xml:space="preserve">PARCC Testing Conference </w:t>
                      </w:r>
                    </w:p>
                    <w:p w14:paraId="3E3C4B43" w14:textId="6F22CD6A" w:rsidR="00025F12" w:rsidRPr="004E0445" w:rsidRDefault="0011148D" w:rsidP="00025F12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025F12" w:rsidRPr="004E0445">
                        <w:rPr>
                          <w:sz w:val="12"/>
                          <w:szCs w:val="12"/>
                        </w:rPr>
                        <w:t>27</w:t>
                      </w:r>
                      <w:r w:rsidR="00025F12" w:rsidRPr="004E0445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="00025F12" w:rsidRPr="004E0445">
                        <w:rPr>
                          <w:sz w:val="12"/>
                          <w:szCs w:val="12"/>
                        </w:rPr>
                        <w:t xml:space="preserve"> End of 1</w:t>
                      </w:r>
                      <w:r w:rsidR="00025F12" w:rsidRPr="004E0445">
                        <w:rPr>
                          <w:sz w:val="12"/>
                          <w:szCs w:val="12"/>
                          <w:vertAlign w:val="superscript"/>
                        </w:rPr>
                        <w:t>st</w:t>
                      </w:r>
                      <w:r w:rsidR="00025F12" w:rsidRPr="004E0445">
                        <w:rPr>
                          <w:sz w:val="12"/>
                          <w:szCs w:val="12"/>
                        </w:rPr>
                        <w:t xml:space="preserve"> Qtr.</w:t>
                      </w:r>
                      <w:r w:rsidR="004E0445" w:rsidRPr="004E0445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14:paraId="407EAFA3" w14:textId="2E66F7CF" w:rsidR="00025F12" w:rsidRDefault="00025F12"/>
                    <w:p w14:paraId="3A416E9B" w14:textId="45D5BD22" w:rsidR="00025F12" w:rsidRPr="00025F12" w:rsidRDefault="00025F12" w:rsidP="00025F12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25F12">
                        <w:rPr>
                          <w:b/>
                          <w:bCs/>
                          <w:sz w:val="16"/>
                          <w:szCs w:val="16"/>
                        </w:rPr>
                        <w:t>NOVEMBER</w:t>
                      </w:r>
                    </w:p>
                    <w:p w14:paraId="54DFBDAF" w14:textId="0CF47938" w:rsidR="00436023" w:rsidRDefault="0011148D" w:rsidP="0005323C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7F795A">
                        <w:rPr>
                          <w:sz w:val="12"/>
                          <w:szCs w:val="12"/>
                        </w:rPr>
                        <w:t>3</w:t>
                      </w:r>
                      <w:r w:rsidR="007F795A" w:rsidRPr="007F795A">
                        <w:rPr>
                          <w:sz w:val="12"/>
                          <w:szCs w:val="12"/>
                          <w:vertAlign w:val="superscript"/>
                        </w:rPr>
                        <w:t>rd</w:t>
                      </w:r>
                      <w:r w:rsidR="007F795A">
                        <w:rPr>
                          <w:sz w:val="12"/>
                          <w:szCs w:val="12"/>
                        </w:rPr>
                        <w:t xml:space="preserve"> Release of report cards  </w:t>
                      </w:r>
                    </w:p>
                    <w:p w14:paraId="0230CF8B" w14:textId="5E56F3EB" w:rsidR="00B54BEB" w:rsidRDefault="00025F12" w:rsidP="0005323C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4E0445">
                        <w:rPr>
                          <w:sz w:val="12"/>
                          <w:szCs w:val="12"/>
                        </w:rPr>
                        <w:t>10</w:t>
                      </w:r>
                      <w:r w:rsid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Pr="004E0445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7F795A">
                        <w:rPr>
                          <w:sz w:val="12"/>
                          <w:szCs w:val="12"/>
                        </w:rPr>
                        <w:t xml:space="preserve">School closed | </w:t>
                      </w:r>
                      <w:r w:rsidR="007F795A" w:rsidRPr="007F795A">
                        <w:rPr>
                          <w:b/>
                          <w:bCs/>
                          <w:sz w:val="12"/>
                          <w:szCs w:val="12"/>
                        </w:rPr>
                        <w:t>Veterans Day</w:t>
                      </w:r>
                      <w:r w:rsidR="007F795A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14:paraId="413B15F4" w14:textId="050B98E1" w:rsidR="00025F12" w:rsidRPr="0005323C" w:rsidRDefault="0011148D" w:rsidP="0005323C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025F12" w:rsidRPr="004E0445">
                        <w:rPr>
                          <w:sz w:val="12"/>
                          <w:szCs w:val="12"/>
                        </w:rPr>
                        <w:t>22</w:t>
                      </w:r>
                      <w:r w:rsidR="00025F12" w:rsidRPr="004E0445">
                        <w:rPr>
                          <w:sz w:val="12"/>
                          <w:szCs w:val="12"/>
                          <w:vertAlign w:val="superscript"/>
                        </w:rPr>
                        <w:t>nd</w:t>
                      </w:r>
                      <w:r w:rsidR="007F795A">
                        <w:rPr>
                          <w:sz w:val="12"/>
                          <w:szCs w:val="12"/>
                        </w:rPr>
                        <w:t>-</w:t>
                      </w:r>
                      <w:r w:rsidR="00025F12" w:rsidRPr="004E0445">
                        <w:rPr>
                          <w:sz w:val="12"/>
                          <w:szCs w:val="12"/>
                        </w:rPr>
                        <w:t>24</w:t>
                      </w:r>
                      <w:r w:rsidR="00025F12" w:rsidRPr="004E0445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="00025F12" w:rsidRPr="004E0445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 xml:space="preserve">School Closed | </w:t>
                      </w:r>
                      <w:r w:rsidRPr="0011148D">
                        <w:rPr>
                          <w:b/>
                          <w:bCs/>
                          <w:sz w:val="12"/>
                          <w:szCs w:val="12"/>
                        </w:rPr>
                        <w:t xml:space="preserve">Thanksgiving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E3AD80" w14:textId="0589715A" w:rsidR="005750B6" w:rsidRDefault="004976AA">
      <w:pPr>
        <w:pStyle w:val="NoSpacing"/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FF91C" wp14:editId="649249FE">
                <wp:simplePos x="0" y="0"/>
                <wp:positionH relativeFrom="margin">
                  <wp:posOffset>2534421</wp:posOffset>
                </wp:positionH>
                <wp:positionV relativeFrom="paragraph">
                  <wp:posOffset>6225</wp:posOffset>
                </wp:positionV>
                <wp:extent cx="2217288" cy="2226945"/>
                <wp:effectExtent l="0" t="0" r="0" b="1905"/>
                <wp:wrapNone/>
                <wp:docPr id="15839315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288" cy="2226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8CF22" w14:textId="559252C0" w:rsidR="00C16CFB" w:rsidRPr="00C16CFB" w:rsidRDefault="00BA56BB" w:rsidP="00C16CFB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16CFB" w:rsidRPr="00C16CF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December </w:t>
                            </w:r>
                          </w:p>
                          <w:p w14:paraId="097F12B0" w14:textId="6D628FEB" w:rsidR="00C16CFB" w:rsidRPr="0057280A" w:rsidRDefault="00B54BEB" w:rsidP="00C16CF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16CFB" w:rsidRPr="0057280A">
                              <w:rPr>
                                <w:sz w:val="12"/>
                                <w:szCs w:val="12"/>
                              </w:rPr>
                              <w:t>8</w:t>
                            </w:r>
                            <w:r w:rsidR="00C16CFB"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="00F8464E" w:rsidRPr="0057280A">
                              <w:rPr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C16CFB" w:rsidRPr="0057280A"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 w:rsidR="00C16CFB"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nd</w:t>
                            </w:r>
                            <w:r w:rsidR="00C16CFB" w:rsidRPr="0057280A">
                              <w:rPr>
                                <w:sz w:val="12"/>
                                <w:szCs w:val="12"/>
                              </w:rPr>
                              <w:t xml:space="preserve"> Qtr. Progress reports </w:t>
                            </w:r>
                          </w:p>
                          <w:p w14:paraId="6AFC9A6A" w14:textId="2CE1CC2C" w:rsidR="00C16CFB" w:rsidRPr="0057280A" w:rsidRDefault="004976AA" w:rsidP="00C16CF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6CFB" w:rsidRPr="0057280A">
                              <w:rPr>
                                <w:sz w:val="12"/>
                                <w:szCs w:val="12"/>
                              </w:rPr>
                              <w:t>21</w:t>
                            </w:r>
                            <w:r w:rsidR="00C16CFB"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st</w:t>
                            </w:r>
                            <w:r w:rsidR="00F8464E"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6CFB" w:rsidRPr="0057280A">
                              <w:rPr>
                                <w:sz w:val="12"/>
                                <w:szCs w:val="12"/>
                              </w:rPr>
                              <w:t xml:space="preserve">Professional Development </w:t>
                            </w:r>
                            <w:r w:rsidR="00F8464E" w:rsidRPr="0057280A">
                              <w:rPr>
                                <w:sz w:val="12"/>
                                <w:szCs w:val="12"/>
                              </w:rPr>
                              <w:t xml:space="preserve">/ School Closed </w:t>
                            </w:r>
                          </w:p>
                          <w:p w14:paraId="1F78DBA0" w14:textId="5E2B53DD" w:rsidR="00C16CFB" w:rsidRPr="0057280A" w:rsidRDefault="00B54BEB" w:rsidP="00C16CF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6CFB" w:rsidRPr="0057280A">
                              <w:rPr>
                                <w:sz w:val="12"/>
                                <w:szCs w:val="12"/>
                              </w:rPr>
                              <w:t>22</w:t>
                            </w:r>
                            <w:r w:rsidR="00C16CFB"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nd</w:t>
                            </w:r>
                            <w:r w:rsidR="00F8464E" w:rsidRPr="0057280A">
                              <w:rPr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C16CFB" w:rsidRPr="0057280A">
                              <w:rPr>
                                <w:sz w:val="12"/>
                                <w:szCs w:val="12"/>
                              </w:rPr>
                              <w:t>29</w:t>
                            </w:r>
                            <w:r w:rsidR="00C16CFB"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="00C16CFB"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1148D">
                              <w:rPr>
                                <w:sz w:val="12"/>
                                <w:szCs w:val="12"/>
                              </w:rPr>
                              <w:t xml:space="preserve">School Closed </w:t>
                            </w:r>
                            <w:r w:rsidR="005E4884" w:rsidRPr="0057280A">
                              <w:rPr>
                                <w:sz w:val="12"/>
                                <w:szCs w:val="12"/>
                              </w:rPr>
                              <w:t xml:space="preserve">| </w:t>
                            </w:r>
                            <w:r w:rsidR="00C16CFB" w:rsidRPr="006C355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Winter Break</w:t>
                            </w:r>
                          </w:p>
                          <w:p w14:paraId="09E89961" w14:textId="55617D37" w:rsidR="00C16CFB" w:rsidRDefault="00C16CFB"/>
                          <w:p w14:paraId="31DF26A5" w14:textId="598BD174" w:rsidR="00C16CFB" w:rsidRPr="00C16CFB" w:rsidRDefault="00C16CFB" w:rsidP="00C16CFB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6CF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January </w:t>
                            </w:r>
                          </w:p>
                          <w:p w14:paraId="58DA544B" w14:textId="6FFB9583" w:rsidR="00C16CFB" w:rsidRPr="0057280A" w:rsidRDefault="00C16CFB" w:rsidP="005E4884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st</w:t>
                            </w:r>
                            <w:r w:rsidR="005E4884"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 xml:space="preserve">   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E4884" w:rsidRPr="0057280A">
                              <w:rPr>
                                <w:sz w:val="12"/>
                                <w:szCs w:val="12"/>
                              </w:rPr>
                              <w:t xml:space="preserve">School Closed | </w:t>
                            </w:r>
                            <w:r w:rsidR="005E4884" w:rsidRPr="0057280A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N</w:t>
                            </w:r>
                            <w:r w:rsidRPr="0057280A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ew Years Day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AE09E9B" w14:textId="5116A2F9" w:rsidR="00C16CFB" w:rsidRPr="0057280A" w:rsidRDefault="00C16CFB" w:rsidP="00C16CF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>15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E4884" w:rsidRPr="0057280A">
                              <w:rPr>
                                <w:sz w:val="12"/>
                                <w:szCs w:val="12"/>
                              </w:rPr>
                              <w:t xml:space="preserve">School Closed | </w:t>
                            </w:r>
                            <w:r w:rsidRPr="0057280A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MLK Day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6318696" w14:textId="2D721218" w:rsidR="00C16CFB" w:rsidRPr="0057280A" w:rsidRDefault="00C16CFB" w:rsidP="005E4884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>19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End of 2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nd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Qtr.</w:t>
                            </w:r>
                          </w:p>
                          <w:p w14:paraId="55050002" w14:textId="1B0F4CD8" w:rsidR="00C16CFB" w:rsidRPr="0057280A" w:rsidRDefault="00C16CFB" w:rsidP="00C16CF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>25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Re</w:t>
                            </w:r>
                            <w:r w:rsidR="00F8464E" w:rsidRPr="0057280A">
                              <w:rPr>
                                <w:sz w:val="12"/>
                                <w:szCs w:val="12"/>
                              </w:rPr>
                              <w:t>lease of report cards</w:t>
                            </w:r>
                          </w:p>
                          <w:p w14:paraId="72446E65" w14:textId="2611ED6C" w:rsidR="005E4884" w:rsidRPr="0057280A" w:rsidRDefault="00C16CFB" w:rsidP="005E488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>26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8464E" w:rsidRPr="0057280A">
                              <w:rPr>
                                <w:sz w:val="12"/>
                                <w:szCs w:val="12"/>
                              </w:rPr>
                              <w:t xml:space="preserve">School Closed | </w:t>
                            </w:r>
                            <w:r w:rsidRPr="006C355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Parent/Teacher Conferences</w:t>
                            </w:r>
                          </w:p>
                          <w:p w14:paraId="6DB7B9B7" w14:textId="77777777" w:rsidR="005E4884" w:rsidRPr="0057280A" w:rsidRDefault="005E4884" w:rsidP="005E488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7CDE646" w14:textId="464C0710" w:rsidR="00C16CFB" w:rsidRPr="005E4884" w:rsidRDefault="00C16CFB" w:rsidP="005E488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16CF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February</w:t>
                            </w:r>
                          </w:p>
                          <w:p w14:paraId="4107E0EC" w14:textId="59575C4D" w:rsidR="00C16CFB" w:rsidRPr="0057280A" w:rsidRDefault="00C16CFB" w:rsidP="005E4884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>16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Professional Development</w:t>
                            </w:r>
                            <w:r w:rsidR="00F8464E" w:rsidRPr="0057280A">
                              <w:rPr>
                                <w:sz w:val="12"/>
                                <w:szCs w:val="12"/>
                              </w:rPr>
                              <w:t xml:space="preserve"> / School Closed </w:t>
                            </w:r>
                          </w:p>
                          <w:p w14:paraId="664CA13D" w14:textId="1CEAF7C3" w:rsidR="00C16CFB" w:rsidRPr="0057280A" w:rsidRDefault="00C16CFB" w:rsidP="00C16CF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>19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8464E" w:rsidRPr="0057280A">
                              <w:rPr>
                                <w:sz w:val="12"/>
                                <w:szCs w:val="12"/>
                              </w:rPr>
                              <w:t xml:space="preserve">School Closed | </w:t>
                            </w:r>
                            <w:r w:rsidRPr="0057280A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President’s Day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866B8D6" w14:textId="0D45A597" w:rsidR="00C16CFB" w:rsidRPr="00C16CFB" w:rsidRDefault="00C16CFB" w:rsidP="00C16CF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FF91C" id="Text Box 2" o:spid="_x0000_s1027" type="#_x0000_t202" style="position:absolute;margin-left:199.55pt;margin-top:.5pt;width:174.6pt;height:175.3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" fillcolor="white [3201]" stroked="f" strokeweight=".5pt">
                <v:textbox>
                  <w:txbxContent>
                    <w:p w14:paraId="4688CF22" w14:textId="559252C0" w:rsidR="00C16CFB" w:rsidRPr="00C16CFB" w:rsidRDefault="00BA56BB" w:rsidP="00C16CFB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C16CFB" w:rsidRPr="00C16CFB">
                        <w:rPr>
                          <w:b/>
                          <w:bCs/>
                          <w:sz w:val="16"/>
                          <w:szCs w:val="16"/>
                        </w:rPr>
                        <w:t xml:space="preserve">December </w:t>
                      </w:r>
                    </w:p>
                    <w:p w14:paraId="097F12B0" w14:textId="6D628FEB" w:rsidR="00C16CFB" w:rsidRPr="0057280A" w:rsidRDefault="00B54BEB" w:rsidP="00C16CF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C16CFB" w:rsidRPr="0057280A">
                        <w:rPr>
                          <w:sz w:val="12"/>
                          <w:szCs w:val="12"/>
                        </w:rPr>
                        <w:t>8</w:t>
                      </w:r>
                      <w:r w:rsidR="00C16CFB" w:rsidRP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="00F8464E" w:rsidRPr="0057280A">
                        <w:rPr>
                          <w:sz w:val="12"/>
                          <w:szCs w:val="12"/>
                        </w:rPr>
                        <w:t xml:space="preserve">   </w:t>
                      </w:r>
                      <w:r w:rsidR="00C16CFB" w:rsidRPr="0057280A">
                        <w:rPr>
                          <w:sz w:val="12"/>
                          <w:szCs w:val="12"/>
                        </w:rPr>
                        <w:t>2</w:t>
                      </w:r>
                      <w:r w:rsidR="00C16CFB" w:rsidRPr="0057280A">
                        <w:rPr>
                          <w:sz w:val="12"/>
                          <w:szCs w:val="12"/>
                          <w:vertAlign w:val="superscript"/>
                        </w:rPr>
                        <w:t>nd</w:t>
                      </w:r>
                      <w:r w:rsidR="00C16CFB" w:rsidRPr="0057280A">
                        <w:rPr>
                          <w:sz w:val="12"/>
                          <w:szCs w:val="12"/>
                        </w:rPr>
                        <w:t xml:space="preserve"> Qtr. Progress reports </w:t>
                      </w:r>
                    </w:p>
                    <w:p w14:paraId="6AFC9A6A" w14:textId="2CE1CC2C" w:rsidR="00C16CFB" w:rsidRPr="0057280A" w:rsidRDefault="004976AA" w:rsidP="00C16CF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C16CFB" w:rsidRPr="0057280A">
                        <w:rPr>
                          <w:sz w:val="12"/>
                          <w:szCs w:val="12"/>
                        </w:rPr>
                        <w:t>21</w:t>
                      </w:r>
                      <w:r w:rsidR="00C16CFB" w:rsidRPr="0057280A">
                        <w:rPr>
                          <w:sz w:val="12"/>
                          <w:szCs w:val="12"/>
                          <w:vertAlign w:val="superscript"/>
                        </w:rPr>
                        <w:t>st</w:t>
                      </w:r>
                      <w:r w:rsidR="00F8464E"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C16CFB" w:rsidRPr="0057280A">
                        <w:rPr>
                          <w:sz w:val="12"/>
                          <w:szCs w:val="12"/>
                        </w:rPr>
                        <w:t xml:space="preserve">Professional Development </w:t>
                      </w:r>
                      <w:r w:rsidR="00F8464E" w:rsidRPr="0057280A">
                        <w:rPr>
                          <w:sz w:val="12"/>
                          <w:szCs w:val="12"/>
                        </w:rPr>
                        <w:t xml:space="preserve">/ School Closed </w:t>
                      </w:r>
                    </w:p>
                    <w:p w14:paraId="1F78DBA0" w14:textId="5E2B53DD" w:rsidR="00C16CFB" w:rsidRPr="0057280A" w:rsidRDefault="00B54BEB" w:rsidP="00C16CF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C16CFB" w:rsidRPr="0057280A">
                        <w:rPr>
                          <w:sz w:val="12"/>
                          <w:szCs w:val="12"/>
                        </w:rPr>
                        <w:t>22</w:t>
                      </w:r>
                      <w:r w:rsidR="00C16CFB" w:rsidRPr="0057280A">
                        <w:rPr>
                          <w:sz w:val="12"/>
                          <w:szCs w:val="12"/>
                          <w:vertAlign w:val="superscript"/>
                        </w:rPr>
                        <w:t>nd</w:t>
                      </w:r>
                      <w:r w:rsidR="00F8464E" w:rsidRPr="0057280A">
                        <w:rPr>
                          <w:sz w:val="12"/>
                          <w:szCs w:val="12"/>
                        </w:rPr>
                        <w:t xml:space="preserve">- </w:t>
                      </w:r>
                      <w:r w:rsidR="00C16CFB" w:rsidRPr="0057280A">
                        <w:rPr>
                          <w:sz w:val="12"/>
                          <w:szCs w:val="12"/>
                        </w:rPr>
                        <w:t>29</w:t>
                      </w:r>
                      <w:r w:rsidR="00C16CFB" w:rsidRP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="00C16CFB"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11148D">
                        <w:rPr>
                          <w:sz w:val="12"/>
                          <w:szCs w:val="12"/>
                        </w:rPr>
                        <w:t xml:space="preserve">School Closed </w:t>
                      </w:r>
                      <w:r w:rsidR="005E4884" w:rsidRPr="0057280A">
                        <w:rPr>
                          <w:sz w:val="12"/>
                          <w:szCs w:val="12"/>
                        </w:rPr>
                        <w:t xml:space="preserve">| </w:t>
                      </w:r>
                      <w:r w:rsidR="00C16CFB" w:rsidRPr="006C355D">
                        <w:rPr>
                          <w:b/>
                          <w:bCs/>
                          <w:sz w:val="12"/>
                          <w:szCs w:val="12"/>
                        </w:rPr>
                        <w:t>Winter Break</w:t>
                      </w:r>
                    </w:p>
                    <w:p w14:paraId="09E89961" w14:textId="55617D37" w:rsidR="00C16CFB" w:rsidRDefault="00C16CFB"/>
                    <w:p w14:paraId="31DF26A5" w14:textId="598BD174" w:rsidR="00C16CFB" w:rsidRPr="00C16CFB" w:rsidRDefault="00C16CFB" w:rsidP="00C16CFB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6CFB">
                        <w:rPr>
                          <w:b/>
                          <w:bCs/>
                          <w:sz w:val="16"/>
                          <w:szCs w:val="16"/>
                        </w:rPr>
                        <w:t xml:space="preserve">January </w:t>
                      </w:r>
                    </w:p>
                    <w:p w14:paraId="58DA544B" w14:textId="6FFB9583" w:rsidR="00C16CFB" w:rsidRPr="0057280A" w:rsidRDefault="00C16CFB" w:rsidP="005E4884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>1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st</w:t>
                      </w:r>
                      <w:r w:rsidR="005E4884" w:rsidRPr="0057280A">
                        <w:rPr>
                          <w:sz w:val="12"/>
                          <w:szCs w:val="12"/>
                          <w:vertAlign w:val="superscript"/>
                        </w:rPr>
                        <w:t xml:space="preserve">   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5E4884" w:rsidRPr="0057280A">
                        <w:rPr>
                          <w:sz w:val="12"/>
                          <w:szCs w:val="12"/>
                        </w:rPr>
                        <w:t xml:space="preserve">School Closed | </w:t>
                      </w:r>
                      <w:r w:rsidR="005E4884" w:rsidRPr="0057280A">
                        <w:rPr>
                          <w:b/>
                          <w:bCs/>
                          <w:sz w:val="12"/>
                          <w:szCs w:val="12"/>
                        </w:rPr>
                        <w:t>N</w:t>
                      </w:r>
                      <w:r w:rsidRPr="0057280A">
                        <w:rPr>
                          <w:b/>
                          <w:bCs/>
                          <w:sz w:val="12"/>
                          <w:szCs w:val="12"/>
                        </w:rPr>
                        <w:t>ew Years Day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14:paraId="4AE09E9B" w14:textId="5116A2F9" w:rsidR="00C16CFB" w:rsidRPr="0057280A" w:rsidRDefault="00C16CFB" w:rsidP="00C16CF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>15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5E4884" w:rsidRPr="0057280A">
                        <w:rPr>
                          <w:sz w:val="12"/>
                          <w:szCs w:val="12"/>
                        </w:rPr>
                        <w:t xml:space="preserve">School Closed | </w:t>
                      </w:r>
                      <w:r w:rsidRPr="0057280A">
                        <w:rPr>
                          <w:b/>
                          <w:bCs/>
                          <w:sz w:val="12"/>
                          <w:szCs w:val="12"/>
                        </w:rPr>
                        <w:t>MLK Day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14:paraId="26318696" w14:textId="2D721218" w:rsidR="00C16CFB" w:rsidRPr="0057280A" w:rsidRDefault="00C16CFB" w:rsidP="005E4884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>19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End of 2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nd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Qtr.</w:t>
                      </w:r>
                    </w:p>
                    <w:p w14:paraId="55050002" w14:textId="1B0F4CD8" w:rsidR="00C16CFB" w:rsidRPr="0057280A" w:rsidRDefault="00C16CFB" w:rsidP="00C16CF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>25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Re</w:t>
                      </w:r>
                      <w:r w:rsidR="00F8464E" w:rsidRPr="0057280A">
                        <w:rPr>
                          <w:sz w:val="12"/>
                          <w:szCs w:val="12"/>
                        </w:rPr>
                        <w:t>lease of report cards</w:t>
                      </w:r>
                    </w:p>
                    <w:p w14:paraId="72446E65" w14:textId="2611ED6C" w:rsidR="005E4884" w:rsidRPr="0057280A" w:rsidRDefault="00C16CFB" w:rsidP="005E4884">
                      <w:pPr>
                        <w:rPr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>26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F8464E" w:rsidRPr="0057280A">
                        <w:rPr>
                          <w:sz w:val="12"/>
                          <w:szCs w:val="12"/>
                        </w:rPr>
                        <w:t xml:space="preserve">School Closed | </w:t>
                      </w:r>
                      <w:r w:rsidRPr="006C355D">
                        <w:rPr>
                          <w:b/>
                          <w:bCs/>
                          <w:sz w:val="12"/>
                          <w:szCs w:val="12"/>
                        </w:rPr>
                        <w:t>Parent/Teacher Conferences</w:t>
                      </w:r>
                    </w:p>
                    <w:p w14:paraId="6DB7B9B7" w14:textId="77777777" w:rsidR="005E4884" w:rsidRPr="0057280A" w:rsidRDefault="005E4884" w:rsidP="005E4884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7CDE646" w14:textId="464C0710" w:rsidR="00C16CFB" w:rsidRPr="005E4884" w:rsidRDefault="00C16CFB" w:rsidP="005E4884">
                      <w:pPr>
                        <w:rPr>
                          <w:sz w:val="14"/>
                          <w:szCs w:val="14"/>
                        </w:rPr>
                      </w:pPr>
                      <w:r w:rsidRPr="00C16CFB">
                        <w:rPr>
                          <w:b/>
                          <w:bCs/>
                          <w:sz w:val="16"/>
                          <w:szCs w:val="16"/>
                        </w:rPr>
                        <w:t>February</w:t>
                      </w:r>
                    </w:p>
                    <w:p w14:paraId="4107E0EC" w14:textId="59575C4D" w:rsidR="00C16CFB" w:rsidRPr="0057280A" w:rsidRDefault="00C16CFB" w:rsidP="005E4884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>16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Professional Development</w:t>
                      </w:r>
                      <w:r w:rsidR="00F8464E" w:rsidRPr="0057280A">
                        <w:rPr>
                          <w:sz w:val="12"/>
                          <w:szCs w:val="12"/>
                        </w:rPr>
                        <w:t xml:space="preserve"> / School Closed </w:t>
                      </w:r>
                    </w:p>
                    <w:p w14:paraId="664CA13D" w14:textId="1CEAF7C3" w:rsidR="00C16CFB" w:rsidRPr="0057280A" w:rsidRDefault="00C16CFB" w:rsidP="00C16CF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>19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F8464E" w:rsidRPr="0057280A">
                        <w:rPr>
                          <w:sz w:val="12"/>
                          <w:szCs w:val="12"/>
                        </w:rPr>
                        <w:t xml:space="preserve">School Closed | </w:t>
                      </w:r>
                      <w:r w:rsidRPr="0057280A">
                        <w:rPr>
                          <w:b/>
                          <w:bCs/>
                          <w:sz w:val="12"/>
                          <w:szCs w:val="12"/>
                        </w:rPr>
                        <w:t>President’s Day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14:paraId="6866B8D6" w14:textId="0D45A597" w:rsidR="00C16CFB" w:rsidRPr="00C16CFB" w:rsidRDefault="00C16CFB" w:rsidP="00C16CFB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CE9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537883" wp14:editId="5B93172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25650" cy="2226945"/>
                <wp:effectExtent l="0" t="0" r="0" b="1905"/>
                <wp:wrapNone/>
                <wp:docPr id="16377255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2226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63511" w14:textId="77777777" w:rsidR="00025F12" w:rsidRPr="00025F12" w:rsidRDefault="00025F12" w:rsidP="00025F12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25F1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March</w:t>
                            </w:r>
                          </w:p>
                          <w:p w14:paraId="643ED073" w14:textId="6E53E722" w:rsidR="00025F12" w:rsidRPr="0057280A" w:rsidRDefault="00025F12" w:rsidP="00025F12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st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F8464E"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rd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Qtr. Progress reports </w:t>
                            </w:r>
                          </w:p>
                          <w:p w14:paraId="58CFAE9B" w14:textId="552A8076" w:rsidR="00025F12" w:rsidRPr="0057280A" w:rsidRDefault="00025F12" w:rsidP="00025F12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>14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7280A">
                              <w:rPr>
                                <w:sz w:val="12"/>
                                <w:szCs w:val="12"/>
                              </w:rPr>
                              <w:t xml:space="preserve">School Closed | </w:t>
                            </w:r>
                            <w:r w:rsidRPr="006C355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Parent/Teacher Conference</w:t>
                            </w:r>
                          </w:p>
                          <w:p w14:paraId="326A608D" w14:textId="042D8CF3" w:rsidR="00025F12" w:rsidRPr="0057280A" w:rsidRDefault="00025F12" w:rsidP="00025F12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>15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Professional Development</w:t>
                            </w:r>
                            <w:r w:rsidR="0057280A">
                              <w:rPr>
                                <w:sz w:val="12"/>
                                <w:szCs w:val="12"/>
                              </w:rPr>
                              <w:t xml:space="preserve"> / School Closed </w:t>
                            </w:r>
                          </w:p>
                          <w:p w14:paraId="3606DECF" w14:textId="77777777" w:rsidR="00025F12" w:rsidRPr="0057280A" w:rsidRDefault="00025F12" w:rsidP="00025F12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>29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End of 3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rd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Qtr. </w:t>
                            </w:r>
                          </w:p>
                          <w:p w14:paraId="409E8005" w14:textId="58CC534A" w:rsidR="00025F12" w:rsidRPr="0057280A" w:rsidRDefault="00025F12" w:rsidP="00025F12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>29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7280A">
                              <w:rPr>
                                <w:sz w:val="12"/>
                                <w:szCs w:val="12"/>
                              </w:rPr>
                              <w:t xml:space="preserve">School Closed | </w:t>
                            </w:r>
                            <w:r w:rsidRPr="006C355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Good Friday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BA20AF9" w14:textId="77777777" w:rsidR="00025F12" w:rsidRDefault="00025F12" w:rsidP="00025F12">
                            <w:pPr>
                              <w:pStyle w:val="NoSpacing"/>
                            </w:pPr>
                          </w:p>
                          <w:p w14:paraId="337AA736" w14:textId="77777777" w:rsidR="00025F12" w:rsidRPr="00025F12" w:rsidRDefault="00025F12" w:rsidP="00025F12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25F1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April </w:t>
                            </w:r>
                          </w:p>
                          <w:p w14:paraId="036D9425" w14:textId="554C6913" w:rsidR="00025F12" w:rsidRPr="0057280A" w:rsidRDefault="00025F12" w:rsidP="00025F12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st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7280A">
                              <w:rPr>
                                <w:sz w:val="12"/>
                                <w:szCs w:val="12"/>
                              </w:rPr>
                              <w:t xml:space="preserve">School Closed | </w:t>
                            </w:r>
                            <w:r w:rsidRPr="006C355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Easter Monday</w:t>
                            </w:r>
                          </w:p>
                          <w:p w14:paraId="518D3F06" w14:textId="6DEC8852" w:rsidR="0057280A" w:rsidRDefault="006C355D" w:rsidP="00025F12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25F12" w:rsidRPr="0057280A"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  <w:r w:rsidR="00025F12"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="00025F12" w:rsidRPr="0057280A">
                              <w:rPr>
                                <w:sz w:val="12"/>
                                <w:szCs w:val="12"/>
                              </w:rPr>
                              <w:t xml:space="preserve"> Release of report cards</w:t>
                            </w:r>
                          </w:p>
                          <w:p w14:paraId="2729DBE0" w14:textId="61F36597" w:rsidR="00025F12" w:rsidRPr="006C355D" w:rsidRDefault="00025F12" w:rsidP="00025F12">
                            <w:pPr>
                              <w:pStyle w:val="NoSpacing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>15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</w:t>
                            </w:r>
                            <w:r w:rsid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h-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>19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7280A">
                              <w:rPr>
                                <w:sz w:val="12"/>
                                <w:szCs w:val="12"/>
                              </w:rPr>
                              <w:t>School Closed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| </w:t>
                            </w:r>
                            <w:r w:rsidRPr="006C355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Spring Break </w:t>
                            </w:r>
                          </w:p>
                          <w:p w14:paraId="0BE4EB62" w14:textId="77777777" w:rsidR="00025F12" w:rsidRPr="006C355D" w:rsidRDefault="00025F12" w:rsidP="00025F12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6826BB42" w14:textId="77777777" w:rsidR="00025F12" w:rsidRPr="00025F12" w:rsidRDefault="00025F12" w:rsidP="00025F12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25F1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May </w:t>
                            </w:r>
                          </w:p>
                          <w:p w14:paraId="30EAB6B5" w14:textId="6BD69565" w:rsidR="00025F12" w:rsidRPr="0057280A" w:rsidRDefault="00025F12" w:rsidP="00025F12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="006C355D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30F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Qtr. Progress reports </w:t>
                            </w:r>
                          </w:p>
                          <w:p w14:paraId="37700E87" w14:textId="468E5A3E" w:rsidR="00025F12" w:rsidRDefault="00025F12" w:rsidP="00025F12">
                            <w:pPr>
                              <w:pStyle w:val="NoSpacing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280A">
                              <w:rPr>
                                <w:sz w:val="12"/>
                                <w:szCs w:val="12"/>
                              </w:rPr>
                              <w:t>27</w:t>
                            </w:r>
                            <w:r w:rsidRPr="0057280A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7280A">
                              <w:rPr>
                                <w:sz w:val="12"/>
                                <w:szCs w:val="12"/>
                              </w:rPr>
                              <w:t xml:space="preserve">School Closed </w:t>
                            </w:r>
                            <w:r w:rsidRPr="0057280A">
                              <w:rPr>
                                <w:sz w:val="12"/>
                                <w:szCs w:val="12"/>
                              </w:rPr>
                              <w:t xml:space="preserve">| </w:t>
                            </w:r>
                            <w:r w:rsidRPr="006C355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Memorial Day </w:t>
                            </w:r>
                          </w:p>
                          <w:p w14:paraId="06265FC3" w14:textId="77777777" w:rsidR="003103A1" w:rsidRDefault="003103A1" w:rsidP="00025F12">
                            <w:pPr>
                              <w:pStyle w:val="NoSpacing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B268D88" w14:textId="3DED84FF" w:rsidR="003103A1" w:rsidRPr="003103A1" w:rsidRDefault="003103A1" w:rsidP="00025F12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03A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June</w:t>
                            </w:r>
                          </w:p>
                          <w:p w14:paraId="08CB592D" w14:textId="6B957F8E" w:rsidR="003103A1" w:rsidRPr="003103A1" w:rsidRDefault="003103A1" w:rsidP="00025F12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3103A1">
                              <w:rPr>
                                <w:sz w:val="12"/>
                                <w:szCs w:val="12"/>
                              </w:rPr>
                              <w:t>7</w:t>
                            </w:r>
                            <w:r w:rsidRPr="003103A1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3103A1">
                              <w:rPr>
                                <w:sz w:val="12"/>
                                <w:szCs w:val="12"/>
                              </w:rPr>
                              <w:t xml:space="preserve"> Last day for students </w:t>
                            </w:r>
                          </w:p>
                          <w:p w14:paraId="3E75C358" w14:textId="5378E1DE" w:rsidR="00C16CFB" w:rsidRPr="00C16CFB" w:rsidRDefault="00C16CFB" w:rsidP="00C16CF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537883" id="_x0000_s1028" type="#_x0000_t202" style="position:absolute;margin-left:108.3pt;margin-top:.6pt;width:159.5pt;height:175.3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" fillcolor="window" stroked="f" strokeweight=".5pt">
                <v:textbox>
                  <w:txbxContent>
                    <w:p w14:paraId="76563511" w14:textId="77777777" w:rsidR="00025F12" w:rsidRPr="00025F12" w:rsidRDefault="00025F12" w:rsidP="00025F12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25F12">
                        <w:rPr>
                          <w:b/>
                          <w:bCs/>
                          <w:sz w:val="16"/>
                          <w:szCs w:val="16"/>
                        </w:rPr>
                        <w:t>March</w:t>
                      </w:r>
                    </w:p>
                    <w:p w14:paraId="643ED073" w14:textId="6E53E722" w:rsidR="00025F12" w:rsidRPr="0057280A" w:rsidRDefault="00025F12" w:rsidP="00025F12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>1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st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 </w:t>
                      </w:r>
                      <w:r w:rsidR="00F8464E"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57280A">
                        <w:rPr>
                          <w:sz w:val="12"/>
                          <w:szCs w:val="12"/>
                        </w:rPr>
                        <w:t>3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rd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Qtr. Progress reports </w:t>
                      </w:r>
                    </w:p>
                    <w:p w14:paraId="58CFAE9B" w14:textId="552A8076" w:rsidR="00025F12" w:rsidRPr="0057280A" w:rsidRDefault="00025F12" w:rsidP="00025F12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>14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57280A">
                        <w:rPr>
                          <w:sz w:val="12"/>
                          <w:szCs w:val="12"/>
                        </w:rPr>
                        <w:t xml:space="preserve">School Closed | </w:t>
                      </w:r>
                      <w:r w:rsidRPr="006C355D">
                        <w:rPr>
                          <w:b/>
                          <w:bCs/>
                          <w:sz w:val="12"/>
                          <w:szCs w:val="12"/>
                        </w:rPr>
                        <w:t>Parent/Teacher Conference</w:t>
                      </w:r>
                    </w:p>
                    <w:p w14:paraId="326A608D" w14:textId="042D8CF3" w:rsidR="00025F12" w:rsidRPr="0057280A" w:rsidRDefault="00025F12" w:rsidP="00025F12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>15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Professional Development</w:t>
                      </w:r>
                      <w:r w:rsidR="0057280A">
                        <w:rPr>
                          <w:sz w:val="12"/>
                          <w:szCs w:val="12"/>
                        </w:rPr>
                        <w:t xml:space="preserve"> / School Closed </w:t>
                      </w:r>
                    </w:p>
                    <w:p w14:paraId="3606DECF" w14:textId="77777777" w:rsidR="00025F12" w:rsidRPr="0057280A" w:rsidRDefault="00025F12" w:rsidP="00025F12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>29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End of 3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rd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Qtr. </w:t>
                      </w:r>
                    </w:p>
                    <w:p w14:paraId="409E8005" w14:textId="58CC534A" w:rsidR="00025F12" w:rsidRPr="0057280A" w:rsidRDefault="00025F12" w:rsidP="00025F12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>29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57280A">
                        <w:rPr>
                          <w:sz w:val="12"/>
                          <w:szCs w:val="12"/>
                        </w:rPr>
                        <w:t xml:space="preserve">School Closed | </w:t>
                      </w:r>
                      <w:r w:rsidRPr="006C355D">
                        <w:rPr>
                          <w:b/>
                          <w:bCs/>
                          <w:sz w:val="12"/>
                          <w:szCs w:val="12"/>
                        </w:rPr>
                        <w:t>Good Friday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14:paraId="1BA20AF9" w14:textId="77777777" w:rsidR="00025F12" w:rsidRDefault="00025F12" w:rsidP="00025F12">
                      <w:pPr>
                        <w:pStyle w:val="NoSpacing"/>
                      </w:pPr>
                    </w:p>
                    <w:p w14:paraId="337AA736" w14:textId="77777777" w:rsidR="00025F12" w:rsidRPr="00025F12" w:rsidRDefault="00025F12" w:rsidP="00025F12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25F12">
                        <w:rPr>
                          <w:b/>
                          <w:bCs/>
                          <w:sz w:val="16"/>
                          <w:szCs w:val="16"/>
                        </w:rPr>
                        <w:t xml:space="preserve">April </w:t>
                      </w:r>
                    </w:p>
                    <w:p w14:paraId="036D9425" w14:textId="554C6913" w:rsidR="00025F12" w:rsidRPr="0057280A" w:rsidRDefault="00025F12" w:rsidP="00025F12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>1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st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57280A">
                        <w:rPr>
                          <w:sz w:val="12"/>
                          <w:szCs w:val="12"/>
                        </w:rPr>
                        <w:t xml:space="preserve">School Closed | </w:t>
                      </w:r>
                      <w:r w:rsidRPr="006C355D">
                        <w:rPr>
                          <w:b/>
                          <w:bCs/>
                          <w:sz w:val="12"/>
                          <w:szCs w:val="12"/>
                        </w:rPr>
                        <w:t>Easter Monday</w:t>
                      </w:r>
                    </w:p>
                    <w:p w14:paraId="518D3F06" w14:textId="6DEC8852" w:rsidR="0057280A" w:rsidRDefault="006C355D" w:rsidP="00025F12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025F12" w:rsidRPr="0057280A">
                        <w:rPr>
                          <w:sz w:val="12"/>
                          <w:szCs w:val="12"/>
                        </w:rPr>
                        <w:t>5</w:t>
                      </w:r>
                      <w:r w:rsidR="00025F12" w:rsidRP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="00025F12" w:rsidRPr="0057280A">
                        <w:rPr>
                          <w:sz w:val="12"/>
                          <w:szCs w:val="12"/>
                        </w:rPr>
                        <w:t xml:space="preserve"> Release of report cards</w:t>
                      </w:r>
                    </w:p>
                    <w:p w14:paraId="2729DBE0" w14:textId="61F36597" w:rsidR="00025F12" w:rsidRPr="006C355D" w:rsidRDefault="00025F12" w:rsidP="00025F12">
                      <w:pPr>
                        <w:pStyle w:val="NoSpacing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>15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t</w:t>
                      </w:r>
                      <w:r w:rsidR="0057280A">
                        <w:rPr>
                          <w:sz w:val="12"/>
                          <w:szCs w:val="12"/>
                          <w:vertAlign w:val="superscript"/>
                        </w:rPr>
                        <w:t>h-</w:t>
                      </w:r>
                      <w:r w:rsidRPr="0057280A">
                        <w:rPr>
                          <w:sz w:val="12"/>
                          <w:szCs w:val="12"/>
                        </w:rPr>
                        <w:t>19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57280A">
                        <w:rPr>
                          <w:sz w:val="12"/>
                          <w:szCs w:val="12"/>
                        </w:rPr>
                        <w:t>School Closed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| </w:t>
                      </w:r>
                      <w:r w:rsidRPr="006C355D">
                        <w:rPr>
                          <w:b/>
                          <w:bCs/>
                          <w:sz w:val="12"/>
                          <w:szCs w:val="12"/>
                        </w:rPr>
                        <w:t xml:space="preserve">Spring Break </w:t>
                      </w:r>
                    </w:p>
                    <w:p w14:paraId="0BE4EB62" w14:textId="77777777" w:rsidR="00025F12" w:rsidRPr="006C355D" w:rsidRDefault="00025F12" w:rsidP="00025F12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6826BB42" w14:textId="77777777" w:rsidR="00025F12" w:rsidRPr="00025F12" w:rsidRDefault="00025F12" w:rsidP="00025F12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25F12">
                        <w:rPr>
                          <w:b/>
                          <w:bCs/>
                          <w:sz w:val="16"/>
                          <w:szCs w:val="16"/>
                        </w:rPr>
                        <w:t xml:space="preserve">May </w:t>
                      </w:r>
                    </w:p>
                    <w:p w14:paraId="30EAB6B5" w14:textId="6BD69565" w:rsidR="00025F12" w:rsidRPr="0057280A" w:rsidRDefault="00025F12" w:rsidP="00025F12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>10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="006C355D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E30F8A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57280A">
                        <w:rPr>
                          <w:sz w:val="12"/>
                          <w:szCs w:val="12"/>
                        </w:rPr>
                        <w:t>4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Qtr. Progress reports </w:t>
                      </w:r>
                    </w:p>
                    <w:p w14:paraId="37700E87" w14:textId="468E5A3E" w:rsidR="00025F12" w:rsidRDefault="00025F12" w:rsidP="00025F12">
                      <w:pPr>
                        <w:pStyle w:val="NoSpacing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57280A">
                        <w:rPr>
                          <w:sz w:val="12"/>
                          <w:szCs w:val="12"/>
                        </w:rPr>
                        <w:t>27</w:t>
                      </w:r>
                      <w:r w:rsidRPr="0057280A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57280A">
                        <w:rPr>
                          <w:sz w:val="12"/>
                          <w:szCs w:val="12"/>
                        </w:rPr>
                        <w:t xml:space="preserve">School Closed </w:t>
                      </w:r>
                      <w:r w:rsidRPr="0057280A">
                        <w:rPr>
                          <w:sz w:val="12"/>
                          <w:szCs w:val="12"/>
                        </w:rPr>
                        <w:t xml:space="preserve">| </w:t>
                      </w:r>
                      <w:r w:rsidRPr="006C355D">
                        <w:rPr>
                          <w:b/>
                          <w:bCs/>
                          <w:sz w:val="12"/>
                          <w:szCs w:val="12"/>
                        </w:rPr>
                        <w:t xml:space="preserve">Memorial Day </w:t>
                      </w:r>
                    </w:p>
                    <w:p w14:paraId="06265FC3" w14:textId="77777777" w:rsidR="003103A1" w:rsidRDefault="003103A1" w:rsidP="00025F12">
                      <w:pPr>
                        <w:pStyle w:val="NoSpacing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B268D88" w14:textId="3DED84FF" w:rsidR="003103A1" w:rsidRPr="003103A1" w:rsidRDefault="003103A1" w:rsidP="00025F12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103A1">
                        <w:rPr>
                          <w:b/>
                          <w:bCs/>
                          <w:sz w:val="16"/>
                          <w:szCs w:val="16"/>
                        </w:rPr>
                        <w:t>June</w:t>
                      </w:r>
                    </w:p>
                    <w:p w14:paraId="08CB592D" w14:textId="6B957F8E" w:rsidR="003103A1" w:rsidRPr="003103A1" w:rsidRDefault="003103A1" w:rsidP="00025F12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3103A1">
                        <w:rPr>
                          <w:sz w:val="12"/>
                          <w:szCs w:val="12"/>
                        </w:rPr>
                        <w:t>7</w:t>
                      </w:r>
                      <w:r w:rsidRPr="003103A1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Pr="003103A1">
                        <w:rPr>
                          <w:sz w:val="12"/>
                          <w:szCs w:val="12"/>
                        </w:rPr>
                        <w:t xml:space="preserve"> Last day for students </w:t>
                      </w:r>
                    </w:p>
                    <w:p w14:paraId="3E75C358" w14:textId="5378E1DE" w:rsidR="00C16CFB" w:rsidRPr="00C16CFB" w:rsidRDefault="00C16CFB" w:rsidP="00C16CFB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1E8E57" w14:textId="076DF177" w:rsidR="005750B6" w:rsidRDefault="0011148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EC710D" wp14:editId="4E3E2073">
                <wp:simplePos x="0" y="0"/>
                <wp:positionH relativeFrom="margin">
                  <wp:posOffset>4839798</wp:posOffset>
                </wp:positionH>
                <wp:positionV relativeFrom="paragraph">
                  <wp:posOffset>52791</wp:posOffset>
                </wp:positionV>
                <wp:extent cx="67586" cy="59635"/>
                <wp:effectExtent l="0" t="0" r="8890" b="0"/>
                <wp:wrapNone/>
                <wp:docPr id="3543902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8A345" id="Rectangle 4" o:spid="_x0000_s1026" style="position:absolute;margin-left:381.1pt;margin-top:4.15pt;width:5.3pt;height:4.7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" fillcolor="#00b0f0" stroked="f" strokeweight="1pt">
                <w10:wrap anchorx="margin"/>
              </v:rect>
            </w:pict>
          </mc:Fallback>
        </mc:AlternateContent>
      </w:r>
      <w:r w:rsidR="005E488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7052DD" wp14:editId="65A93FD5">
                <wp:simplePos x="0" y="0"/>
                <wp:positionH relativeFrom="margin">
                  <wp:posOffset>2557538</wp:posOffset>
                </wp:positionH>
                <wp:positionV relativeFrom="paragraph">
                  <wp:posOffset>62957</wp:posOffset>
                </wp:positionV>
                <wp:extent cx="67310" cy="59055"/>
                <wp:effectExtent l="0" t="0" r="8890" b="0"/>
                <wp:wrapNone/>
                <wp:docPr id="106032354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" cy="590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0F895" id="Rectangle 4" o:spid="_x0000_s1026" style="position:absolute;margin-left:201.4pt;margin-top:4.95pt;width:5.3pt;height:4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" fillcolor="#00b0f0" stroked="f" strokeweight="1pt">
                <w10:wrap anchorx="margin"/>
              </v:rect>
            </w:pict>
          </mc:Fallback>
        </mc:AlternateContent>
      </w:r>
      <w:r w:rsidR="004E044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F1F3A0" wp14:editId="79FC1FA7">
                <wp:simplePos x="0" y="0"/>
                <wp:positionH relativeFrom="margin">
                  <wp:align>left</wp:align>
                </wp:positionH>
                <wp:positionV relativeFrom="paragraph">
                  <wp:posOffset>110303</wp:posOffset>
                </wp:positionV>
                <wp:extent cx="67586" cy="59635"/>
                <wp:effectExtent l="0" t="0" r="8890" b="0"/>
                <wp:wrapNone/>
                <wp:docPr id="207769537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3149D" id="Rectangle 4" o:spid="_x0000_s1026" style="position:absolute;margin-left:0;margin-top:8.7pt;width:5.3pt;height:4.7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" fillcolor="#bc89c9 [1945]" stroked="f" strokeweight="1pt">
                <w10:wrap anchorx="margin"/>
              </v:rect>
            </w:pict>
          </mc:Fallback>
        </mc:AlternateContent>
      </w:r>
      <w:r w:rsidR="00693CE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AE783B" wp14:editId="72D179BA">
                <wp:simplePos x="0" y="0"/>
                <wp:positionH relativeFrom="margin">
                  <wp:align>left</wp:align>
                </wp:positionH>
                <wp:positionV relativeFrom="paragraph">
                  <wp:posOffset>18106</wp:posOffset>
                </wp:positionV>
                <wp:extent cx="67586" cy="59635"/>
                <wp:effectExtent l="0" t="0" r="8890" b="0"/>
                <wp:wrapNone/>
                <wp:docPr id="163129777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518D2" id="Rectangle 4" o:spid="_x0000_s1026" style="position:absolute;margin-left:0;margin-top:1.45pt;width:5.3pt;height:4.7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" fillcolor="#f9c" stroked="f" strokeweight="1pt">
                <w10:wrap anchorx="margin"/>
              </v:rect>
            </w:pict>
          </mc:Fallback>
        </mc:AlternateContent>
      </w:r>
    </w:p>
    <w:p w14:paraId="68F58583" w14:textId="40928C77" w:rsidR="00A6249C" w:rsidRDefault="0057280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5419AE" wp14:editId="5D02530B">
                <wp:simplePos x="0" y="0"/>
                <wp:positionH relativeFrom="margin">
                  <wp:posOffset>4837290</wp:posOffset>
                </wp:positionH>
                <wp:positionV relativeFrom="paragraph">
                  <wp:posOffset>7260</wp:posOffset>
                </wp:positionV>
                <wp:extent cx="67586" cy="59635"/>
                <wp:effectExtent l="0" t="0" r="8890" b="0"/>
                <wp:wrapNone/>
                <wp:docPr id="90955121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FC066" id="Rectangle 4" o:spid="_x0000_s1026" style="position:absolute;margin-left:380.9pt;margin-top:.55pt;width:5.3pt;height:4.7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" fillcolor="#bef15c [1944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4894B3" wp14:editId="0CF17233">
                <wp:simplePos x="0" y="0"/>
                <wp:positionH relativeFrom="margin">
                  <wp:posOffset>4832943</wp:posOffset>
                </wp:positionH>
                <wp:positionV relativeFrom="paragraph">
                  <wp:posOffset>101918</wp:posOffset>
                </wp:positionV>
                <wp:extent cx="67586" cy="59635"/>
                <wp:effectExtent l="0" t="0" r="8890" b="0"/>
                <wp:wrapNone/>
                <wp:docPr id="32236970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4068C" id="Rectangle 4" o:spid="_x0000_s1026" style="position:absolute;margin-left:380.55pt;margin-top:8.05pt;width:5.3pt;height:4.7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" fillcolor="#ffc000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71B7A7" wp14:editId="31548E65">
                <wp:simplePos x="0" y="0"/>
                <wp:positionH relativeFrom="margin">
                  <wp:posOffset>2557145</wp:posOffset>
                </wp:positionH>
                <wp:positionV relativeFrom="paragraph">
                  <wp:posOffset>101469</wp:posOffset>
                </wp:positionV>
                <wp:extent cx="67586" cy="59635"/>
                <wp:effectExtent l="0" t="0" r="8890" b="0"/>
                <wp:wrapNone/>
                <wp:docPr id="130470671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47287" id="Rectangle 4" o:spid="_x0000_s1026" style="position:absolute;margin-left:201.35pt;margin-top:8pt;width:5.3pt;height:4.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" fillcolor="#bef15c [1944]" stroked="f" strokeweight="1pt">
                <w10:wrap anchorx="margin"/>
              </v:rect>
            </w:pict>
          </mc:Fallback>
        </mc:AlternateContent>
      </w:r>
      <w:r w:rsidR="005E488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6713D9" wp14:editId="7D638B02">
                <wp:simplePos x="0" y="0"/>
                <wp:positionH relativeFrom="margin">
                  <wp:posOffset>2557145</wp:posOffset>
                </wp:positionH>
                <wp:positionV relativeFrom="paragraph">
                  <wp:posOffset>20700</wp:posOffset>
                </wp:positionV>
                <wp:extent cx="67586" cy="59635"/>
                <wp:effectExtent l="0" t="0" r="8890" b="0"/>
                <wp:wrapNone/>
                <wp:docPr id="186574815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692C4" id="Rectangle 4" o:spid="_x0000_s1026" style="position:absolute;margin-left:201.35pt;margin-top:1.65pt;width:5.3pt;height:4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" fillcolor="#ffc000" stroked="f" strokeweight="1pt">
                <w10:wrap anchorx="margin"/>
              </v:rect>
            </w:pict>
          </mc:Fallback>
        </mc:AlternateContent>
      </w:r>
    </w:p>
    <w:p w14:paraId="7FCBCF37" w14:textId="2AC61051" w:rsidR="005750B6" w:rsidRDefault="0057280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177AF5" wp14:editId="62CCBBCB">
                <wp:simplePos x="0" y="0"/>
                <wp:positionH relativeFrom="margin">
                  <wp:posOffset>4831717</wp:posOffset>
                </wp:positionH>
                <wp:positionV relativeFrom="paragraph">
                  <wp:posOffset>54437</wp:posOffset>
                </wp:positionV>
                <wp:extent cx="67586" cy="59635"/>
                <wp:effectExtent l="0" t="0" r="8890" b="0"/>
                <wp:wrapNone/>
                <wp:docPr id="126989316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BF3EB" id="Rectangle 4" o:spid="_x0000_s1026" style="position:absolute;margin-left:380.45pt;margin-top:4.3pt;width:5.3pt;height:4.7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" fillcolor="black [3213]" stroked="f" strokeweight="1pt">
                <w10:wrap anchorx="margin"/>
              </v:rect>
            </w:pict>
          </mc:Fallback>
        </mc:AlternateContent>
      </w:r>
    </w:p>
    <w:p w14:paraId="2A98269F" w14:textId="19042434" w:rsidR="005750B6" w:rsidRDefault="0057280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D62F61" wp14:editId="0C6262D2">
                <wp:simplePos x="0" y="0"/>
                <wp:positionH relativeFrom="margin">
                  <wp:posOffset>4833910</wp:posOffset>
                </wp:positionH>
                <wp:positionV relativeFrom="paragraph">
                  <wp:posOffset>18710</wp:posOffset>
                </wp:positionV>
                <wp:extent cx="67586" cy="59635"/>
                <wp:effectExtent l="0" t="0" r="8890" b="0"/>
                <wp:wrapNone/>
                <wp:docPr id="79735164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CE7F3" id="Rectangle 4" o:spid="_x0000_s1026" style="position:absolute;margin-left:380.6pt;margin-top:1.45pt;width:5.3pt;height:4.7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" fillcolor="#bef15c [1944]" stroked="f" strokeweight="1pt">
                <w10:wrap anchorx="margin"/>
              </v:rect>
            </w:pict>
          </mc:Fallback>
        </mc:AlternateContent>
      </w:r>
      <w:r w:rsidR="004E044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BC3EDB" wp14:editId="7B38BF0A">
                <wp:simplePos x="0" y="0"/>
                <wp:positionH relativeFrom="margin">
                  <wp:posOffset>-635</wp:posOffset>
                </wp:positionH>
                <wp:positionV relativeFrom="paragraph">
                  <wp:posOffset>98127</wp:posOffset>
                </wp:positionV>
                <wp:extent cx="67586" cy="59635"/>
                <wp:effectExtent l="0" t="0" r="8890" b="0"/>
                <wp:wrapNone/>
                <wp:docPr id="120276789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690C0" id="Rectangle 4" o:spid="_x0000_s1026" style="position:absolute;margin-left:-.05pt;margin-top:7.75pt;width:5.3pt;height:4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" fillcolor="#00b0f0" stroked="f" strokeweight="1pt">
                <w10:wrap anchorx="margin"/>
              </v:rect>
            </w:pict>
          </mc:Fallback>
        </mc:AlternateContent>
      </w:r>
      <w:r w:rsidR="00693C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AD6F51" wp14:editId="4ED8559C">
                <wp:simplePos x="0" y="0"/>
                <wp:positionH relativeFrom="margin">
                  <wp:align>left</wp:align>
                </wp:positionH>
                <wp:positionV relativeFrom="paragraph">
                  <wp:posOffset>8945</wp:posOffset>
                </wp:positionV>
                <wp:extent cx="67586" cy="59635"/>
                <wp:effectExtent l="0" t="0" r="8890" b="0"/>
                <wp:wrapNone/>
                <wp:docPr id="18025427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6CF1F" id="Rectangle 4" o:spid="_x0000_s1026" style="position:absolute;margin-left:0;margin-top:.7pt;width:5.3pt;height:4.7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" fillcolor="#bef15c [1944]" stroked="f" strokeweight="1pt">
                <w10:wrap anchorx="margin"/>
              </v:rect>
            </w:pict>
          </mc:Fallback>
        </mc:AlternateContent>
      </w:r>
    </w:p>
    <w:p w14:paraId="6292FCB5" w14:textId="0877C9AE" w:rsidR="00025F12" w:rsidRDefault="0057280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177086" wp14:editId="078D43A8">
                <wp:simplePos x="0" y="0"/>
                <wp:positionH relativeFrom="margin">
                  <wp:posOffset>2531300</wp:posOffset>
                </wp:positionH>
                <wp:positionV relativeFrom="paragraph">
                  <wp:posOffset>87022</wp:posOffset>
                </wp:positionV>
                <wp:extent cx="67586" cy="59635"/>
                <wp:effectExtent l="0" t="0" r="8890" b="0"/>
                <wp:wrapNone/>
                <wp:docPr id="93543226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D7CB5" id="Rectangle 4" o:spid="_x0000_s1026" style="position:absolute;margin-left:199.3pt;margin-top:6.85pt;width:5.3pt;height:4.7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" fillcolor="#bef15c [1944]" stroked="f" strokeweight="1pt">
                <w10:wrap anchorx="margin"/>
              </v:rect>
            </w:pict>
          </mc:Fallback>
        </mc:AlternateContent>
      </w:r>
    </w:p>
    <w:p w14:paraId="5903DC7F" w14:textId="202FC57F" w:rsidR="00025F12" w:rsidRDefault="0057280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1D241F" wp14:editId="304615DF">
                <wp:simplePos x="0" y="0"/>
                <wp:positionH relativeFrom="margin">
                  <wp:posOffset>4848047</wp:posOffset>
                </wp:positionH>
                <wp:positionV relativeFrom="paragraph">
                  <wp:posOffset>85963</wp:posOffset>
                </wp:positionV>
                <wp:extent cx="67586" cy="59635"/>
                <wp:effectExtent l="0" t="0" r="8890" b="0"/>
                <wp:wrapNone/>
                <wp:docPr id="184527497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BD4CB" id="Rectangle 4" o:spid="_x0000_s1026" style="position:absolute;margin-left:381.75pt;margin-top:6.75pt;width:5.3pt;height:4.7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" fillcolor="#bef15c [1944]" stroked="f" strokeweight="1pt">
                <w10:wrap anchorx="margin"/>
              </v:rect>
            </w:pict>
          </mc:Fallback>
        </mc:AlternateContent>
      </w:r>
      <w:r w:rsidR="005E488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C08AA9" wp14:editId="4849AC26">
                <wp:simplePos x="0" y="0"/>
                <wp:positionH relativeFrom="margin">
                  <wp:posOffset>2535555</wp:posOffset>
                </wp:positionH>
                <wp:positionV relativeFrom="paragraph">
                  <wp:posOffset>43554</wp:posOffset>
                </wp:positionV>
                <wp:extent cx="67310" cy="59055"/>
                <wp:effectExtent l="0" t="0" r="8890" b="0"/>
                <wp:wrapNone/>
                <wp:docPr id="111056279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" cy="590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9CF68" id="Rectangle 4" o:spid="_x0000_s1026" style="position:absolute;margin-left:199.65pt;margin-top:3.45pt;width:5.3pt;height:4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" fillcolor="#bef15c [1944]" stroked="f" strokeweight="1pt">
                <w10:wrap anchorx="margin"/>
              </v:rect>
            </w:pict>
          </mc:Fallback>
        </mc:AlternateContent>
      </w:r>
    </w:p>
    <w:p w14:paraId="14418EBE" w14:textId="3CE85230" w:rsidR="00025F12" w:rsidRDefault="0057280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8489FC" wp14:editId="6FE856FB">
                <wp:simplePos x="0" y="0"/>
                <wp:positionH relativeFrom="margin">
                  <wp:posOffset>4847780</wp:posOffset>
                </wp:positionH>
                <wp:positionV relativeFrom="paragraph">
                  <wp:posOffset>44450</wp:posOffset>
                </wp:positionV>
                <wp:extent cx="67586" cy="59635"/>
                <wp:effectExtent l="0" t="0" r="8890" b="0"/>
                <wp:wrapNone/>
                <wp:docPr id="69429208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D5084" id="Rectangle 4" o:spid="_x0000_s1026" style="position:absolute;margin-left:381.7pt;margin-top:3.5pt;width:5.3pt;height:4.7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" fillcolor="#673573 [2409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974E58" wp14:editId="099756E6">
                <wp:simplePos x="0" y="0"/>
                <wp:positionH relativeFrom="margin">
                  <wp:posOffset>2538540</wp:posOffset>
                </wp:positionH>
                <wp:positionV relativeFrom="paragraph">
                  <wp:posOffset>92645</wp:posOffset>
                </wp:positionV>
                <wp:extent cx="67586" cy="59635"/>
                <wp:effectExtent l="0" t="0" r="8890" b="0"/>
                <wp:wrapNone/>
                <wp:docPr id="59090845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0F607" id="Rectangle 4" o:spid="_x0000_s1026" style="position:absolute;margin-left:199.9pt;margin-top:7.3pt;width:5.3pt;height:4.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" fillcolor="#673573 [2409]" stroked="f" strokeweight="1pt">
                <w10:wrap anchorx="margin"/>
              </v:rect>
            </w:pict>
          </mc:Fallback>
        </mc:AlternateContent>
      </w:r>
      <w:r w:rsidR="005E488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9BBC18" wp14:editId="0CB227C0">
                <wp:simplePos x="0" y="0"/>
                <wp:positionH relativeFrom="margin">
                  <wp:posOffset>2539175</wp:posOffset>
                </wp:positionH>
                <wp:positionV relativeFrom="paragraph">
                  <wp:posOffset>1578</wp:posOffset>
                </wp:positionV>
                <wp:extent cx="67586" cy="59635"/>
                <wp:effectExtent l="0" t="0" r="8890" b="0"/>
                <wp:wrapNone/>
                <wp:docPr id="158576275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2CA62" id="Rectangle 4" o:spid="_x0000_s1026" style="position:absolute;margin-left:199.95pt;margin-top:.1pt;width:5.3pt;height:4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" fillcolor="black [3213]" stroked="f" strokeweight="1pt">
                <w10:wrap anchorx="margin"/>
              </v:rect>
            </w:pict>
          </mc:Fallback>
        </mc:AlternateContent>
      </w:r>
      <w:r w:rsidR="004E044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AA682A" wp14:editId="75D115D2">
                <wp:simplePos x="0" y="0"/>
                <wp:positionH relativeFrom="margin">
                  <wp:align>left</wp:align>
                </wp:positionH>
                <wp:positionV relativeFrom="paragraph">
                  <wp:posOffset>71848</wp:posOffset>
                </wp:positionV>
                <wp:extent cx="67586" cy="59635"/>
                <wp:effectExtent l="0" t="0" r="8890" b="0"/>
                <wp:wrapNone/>
                <wp:docPr id="209182204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6914D" id="Rectangle 4" o:spid="_x0000_s1026" style="position:absolute;margin-left:0;margin-top:5.65pt;width:5.3pt;height:4.7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" fillcolor="#bef15c [1944]" stroked="f" strokeweight="1pt">
                <w10:wrap anchorx="margin"/>
              </v:rect>
            </w:pict>
          </mc:Fallback>
        </mc:AlternateContent>
      </w:r>
    </w:p>
    <w:p w14:paraId="5749FEE2" w14:textId="00EB0033" w:rsidR="00025F12" w:rsidRDefault="0057280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AA59FD" wp14:editId="2F6B3FDF">
                <wp:simplePos x="0" y="0"/>
                <wp:positionH relativeFrom="margin">
                  <wp:posOffset>4847834</wp:posOffset>
                </wp:positionH>
                <wp:positionV relativeFrom="paragraph">
                  <wp:posOffset>2926</wp:posOffset>
                </wp:positionV>
                <wp:extent cx="67586" cy="59635"/>
                <wp:effectExtent l="0" t="0" r="8890" b="0"/>
                <wp:wrapNone/>
                <wp:docPr id="111278460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5FF6B" id="Rectangle 4" o:spid="_x0000_s1026" style="position:absolute;margin-left:381.7pt;margin-top:.25pt;width:5.3pt;height:4.7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" fillcolor="#bef15c [1944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F03DA2" wp14:editId="29BEC2C5">
                <wp:simplePos x="0" y="0"/>
                <wp:positionH relativeFrom="margin">
                  <wp:posOffset>2538095</wp:posOffset>
                </wp:positionH>
                <wp:positionV relativeFrom="paragraph">
                  <wp:posOffset>39403</wp:posOffset>
                </wp:positionV>
                <wp:extent cx="67586" cy="59635"/>
                <wp:effectExtent l="0" t="0" r="8890" b="0"/>
                <wp:wrapNone/>
                <wp:docPr id="203540427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EBD9E" id="Rectangle 4" o:spid="_x0000_s1026" style="position:absolute;margin-left:199.85pt;margin-top:3.1pt;width:5.3pt;height:4.7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" fillcolor="#bef15c [1944]" stroked="f" strokeweight="1pt">
                <w10:wrap anchorx="margin"/>
              </v:rect>
            </w:pict>
          </mc:Fallback>
        </mc:AlternateContent>
      </w:r>
      <w:r w:rsidR="00B54BE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1359B2" wp14:editId="2387681A">
                <wp:simplePos x="0" y="0"/>
                <wp:positionH relativeFrom="margin">
                  <wp:align>left</wp:align>
                </wp:positionH>
                <wp:positionV relativeFrom="paragraph">
                  <wp:posOffset>119295</wp:posOffset>
                </wp:positionV>
                <wp:extent cx="67586" cy="59635"/>
                <wp:effectExtent l="0" t="0" r="8890" b="0"/>
                <wp:wrapNone/>
                <wp:docPr id="64575362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0DC03" id="Rectangle 4" o:spid="_x0000_s1026" style="position:absolute;margin-left:0;margin-top:9.4pt;width:5.3pt;height:4.7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" fillcolor="black [3213]" stroked="f" strokeweight="1pt">
                <w10:wrap anchorx="margin"/>
              </v:rect>
            </w:pict>
          </mc:Fallback>
        </mc:AlternateContent>
      </w:r>
      <w:r w:rsidR="0036272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E5CDFF" wp14:editId="023383F8">
                <wp:simplePos x="0" y="0"/>
                <wp:positionH relativeFrom="margin">
                  <wp:align>left</wp:align>
                </wp:positionH>
                <wp:positionV relativeFrom="paragraph">
                  <wp:posOffset>20176</wp:posOffset>
                </wp:positionV>
                <wp:extent cx="67586" cy="59635"/>
                <wp:effectExtent l="0" t="0" r="8890" b="0"/>
                <wp:wrapNone/>
                <wp:docPr id="134854208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2B0A6" id="Rectangle 4" o:spid="_x0000_s1026" style="position:absolute;margin-left:0;margin-top:1.6pt;width:5.3pt;height:4.7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" fillcolor="red" stroked="f" strokeweight="1pt">
                <w10:wrap anchorx="margin"/>
              </v:rect>
            </w:pict>
          </mc:Fallback>
        </mc:AlternateContent>
      </w:r>
    </w:p>
    <w:p w14:paraId="17CC22E3" w14:textId="4D2D15D3" w:rsidR="00025F12" w:rsidRDefault="00025F12">
      <w:pPr>
        <w:pStyle w:val="NoSpacing"/>
      </w:pPr>
    </w:p>
    <w:p w14:paraId="2E382AC4" w14:textId="0879ABEF" w:rsidR="00025F12" w:rsidRDefault="0057280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2FC283" wp14:editId="415858A6">
                <wp:simplePos x="0" y="0"/>
                <wp:positionH relativeFrom="margin">
                  <wp:posOffset>4845017</wp:posOffset>
                </wp:positionH>
                <wp:positionV relativeFrom="paragraph">
                  <wp:posOffset>69850</wp:posOffset>
                </wp:positionV>
                <wp:extent cx="67586" cy="59635"/>
                <wp:effectExtent l="0" t="0" r="8890" b="0"/>
                <wp:wrapNone/>
                <wp:docPr id="152465935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9A5F4" id="Rectangle 4" o:spid="_x0000_s1026" style="position:absolute;margin-left:381.5pt;margin-top:5.5pt;width:5.3pt;height:4.7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" fillcolor="#00b0f0" stroked="f" strokeweight="1pt">
                <w10:wrap anchorx="margin"/>
              </v:rect>
            </w:pict>
          </mc:Fallback>
        </mc:AlternateContent>
      </w:r>
    </w:p>
    <w:p w14:paraId="520228AE" w14:textId="166F3B5B" w:rsidR="00025F12" w:rsidRDefault="0011148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5EEED0" wp14:editId="1E6EDE07">
                <wp:simplePos x="0" y="0"/>
                <wp:positionH relativeFrom="margin">
                  <wp:posOffset>2537586</wp:posOffset>
                </wp:positionH>
                <wp:positionV relativeFrom="paragraph">
                  <wp:posOffset>133985</wp:posOffset>
                </wp:positionV>
                <wp:extent cx="67586" cy="59635"/>
                <wp:effectExtent l="0" t="0" r="8890" b="0"/>
                <wp:wrapNone/>
                <wp:docPr id="69436061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A1725" id="Rectangle 4" o:spid="_x0000_s1026" style="position:absolute;margin-left:199.8pt;margin-top:10.55pt;width:5.3pt;height:4.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" fillcolor="#bef15c [1944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D16249" wp14:editId="3BC9693D">
                <wp:simplePos x="0" y="0"/>
                <wp:positionH relativeFrom="margin">
                  <wp:posOffset>2529966</wp:posOffset>
                </wp:positionH>
                <wp:positionV relativeFrom="paragraph">
                  <wp:posOffset>57785</wp:posOffset>
                </wp:positionV>
                <wp:extent cx="67586" cy="59635"/>
                <wp:effectExtent l="0" t="0" r="8890" b="0"/>
                <wp:wrapNone/>
                <wp:docPr id="99045852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32E22" id="Rectangle 4" o:spid="_x0000_s1026" style="position:absolute;margin-left:199.2pt;margin-top:4.55pt;width:5.3pt;height:4.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" fillcolor="#ffc000" stroked="f" strokeweight="1pt">
                <w10:wrap anchorx="margin"/>
              </v:rect>
            </w:pict>
          </mc:Fallback>
        </mc:AlternateContent>
      </w:r>
      <w:r w:rsidR="0057280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51801D" wp14:editId="39716103">
                <wp:simplePos x="0" y="0"/>
                <wp:positionH relativeFrom="margin">
                  <wp:posOffset>4842922</wp:posOffset>
                </wp:positionH>
                <wp:positionV relativeFrom="paragraph">
                  <wp:posOffset>26035</wp:posOffset>
                </wp:positionV>
                <wp:extent cx="67586" cy="59635"/>
                <wp:effectExtent l="0" t="0" r="8890" b="0"/>
                <wp:wrapNone/>
                <wp:docPr id="64930782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123D5" id="Rectangle 4" o:spid="_x0000_s1026" style="position:absolute;margin-left:381.35pt;margin-top:2.05pt;width:5.3pt;height:4.7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" fillcolor="#bef15c [1944]" stroked="f" strokeweight="1pt">
                <w10:wrap anchorx="margin"/>
              </v:rect>
            </w:pict>
          </mc:Fallback>
        </mc:AlternateContent>
      </w:r>
      <w:r w:rsidR="00B54BE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9E1C0A" wp14:editId="2C2C45D1">
                <wp:simplePos x="0" y="0"/>
                <wp:positionH relativeFrom="margin">
                  <wp:align>left</wp:align>
                </wp:positionH>
                <wp:positionV relativeFrom="paragraph">
                  <wp:posOffset>97639</wp:posOffset>
                </wp:positionV>
                <wp:extent cx="67586" cy="59635"/>
                <wp:effectExtent l="0" t="0" r="8890" b="0"/>
                <wp:wrapNone/>
                <wp:docPr id="11223124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C3847" id="Rectangle 4" o:spid="_x0000_s1026" style="position:absolute;margin-left:0;margin-top:7.7pt;width:5.3pt;height:4.7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" fillcolor="yellow" stroked="f" strokeweight="1pt">
                <w10:wrap anchorx="margin"/>
              </v:rect>
            </w:pict>
          </mc:Fallback>
        </mc:AlternateContent>
      </w:r>
    </w:p>
    <w:p w14:paraId="13FBD57E" w14:textId="111EEE4C" w:rsidR="00025F12" w:rsidRDefault="00B54BE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7B85A9" wp14:editId="5FEB8EA5">
                <wp:simplePos x="0" y="0"/>
                <wp:positionH relativeFrom="margin">
                  <wp:posOffset>-1034</wp:posOffset>
                </wp:positionH>
                <wp:positionV relativeFrom="paragraph">
                  <wp:posOffset>58420</wp:posOffset>
                </wp:positionV>
                <wp:extent cx="67586" cy="59635"/>
                <wp:effectExtent l="0" t="0" r="8890" b="0"/>
                <wp:wrapNone/>
                <wp:docPr id="143901916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CD2EC" id="Rectangle 4" o:spid="_x0000_s1026" style="position:absolute;margin-left:-.1pt;margin-top:4.6pt;width:5.3pt;height:4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" fillcolor="#bef15c [1944]" stroked="f" strokeweight="1pt">
                <w10:wrap anchorx="margin"/>
              </v:rect>
            </w:pict>
          </mc:Fallback>
        </mc:AlternateContent>
      </w:r>
    </w:p>
    <w:p w14:paraId="56290388" w14:textId="57056B44" w:rsidR="00025F12" w:rsidRDefault="007F795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C04BBF" wp14:editId="29F52306">
                <wp:simplePos x="0" y="0"/>
                <wp:positionH relativeFrom="margin">
                  <wp:posOffset>-3028</wp:posOffset>
                </wp:positionH>
                <wp:positionV relativeFrom="paragraph">
                  <wp:posOffset>14079</wp:posOffset>
                </wp:positionV>
                <wp:extent cx="67586" cy="59635"/>
                <wp:effectExtent l="0" t="0" r="8890" b="0"/>
                <wp:wrapNone/>
                <wp:docPr id="106142514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rgbClr val="89C71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A9470" id="Rectangle 4" o:spid="_x0000_s1026" style="position:absolute;margin-left:-.25pt;margin-top:1.1pt;width:5.3pt;height:4.7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" fillcolor="#bef15c" stroked="f" strokeweight="1pt">
                <w10:wrap anchorx="margin"/>
              </v:rect>
            </w:pict>
          </mc:Fallback>
        </mc:AlternateContent>
      </w:r>
      <w:r w:rsidR="003103A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5DE2A6" wp14:editId="11AF709C">
                <wp:simplePos x="0" y="0"/>
                <wp:positionH relativeFrom="margin">
                  <wp:posOffset>4845607</wp:posOffset>
                </wp:positionH>
                <wp:positionV relativeFrom="paragraph">
                  <wp:posOffset>60882</wp:posOffset>
                </wp:positionV>
                <wp:extent cx="67586" cy="59635"/>
                <wp:effectExtent l="0" t="0" r="8890" b="0"/>
                <wp:wrapNone/>
                <wp:docPr id="19735748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9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D74D6" id="Rectangle 4" o:spid="_x0000_s1026" style="position:absolute;margin-left:381.55pt;margin-top:4.8pt;width:5.3pt;height:4.7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" fillcolor="#bc89c9 [1945]" stroked="f" strokeweight="1pt">
                <w10:wrap anchorx="margin"/>
              </v:rect>
            </w:pict>
          </mc:Fallback>
        </mc:AlternateContent>
      </w:r>
    </w:p>
    <w:p w14:paraId="106BE004" w14:textId="1821762E" w:rsidR="00025F12" w:rsidRDefault="00025F12">
      <w:pPr>
        <w:pStyle w:val="NoSpacing"/>
      </w:pPr>
    </w:p>
    <w:p w14:paraId="14A7525F" w14:textId="25F6D22D" w:rsidR="00025F12" w:rsidRDefault="00025F12">
      <w:pPr>
        <w:pStyle w:val="NoSpacing"/>
      </w:pPr>
    </w:p>
    <w:p w14:paraId="63F10774" w14:textId="34073115" w:rsidR="00025F12" w:rsidRDefault="00025F12">
      <w:pPr>
        <w:pStyle w:val="NoSpacing"/>
      </w:pPr>
    </w:p>
    <w:p w14:paraId="088D175A" w14:textId="0BB9191F" w:rsidR="00C16CFB" w:rsidRDefault="00C16CFB">
      <w:pPr>
        <w:pStyle w:val="NoSpacing"/>
      </w:pPr>
    </w:p>
    <w:sectPr w:rsidR="00C16CFB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49AC" w14:textId="77777777" w:rsidR="00C17AC9" w:rsidRDefault="00C17AC9" w:rsidP="00337E14">
      <w:pPr>
        <w:spacing w:after="0"/>
      </w:pPr>
      <w:r>
        <w:separator/>
      </w:r>
    </w:p>
  </w:endnote>
  <w:endnote w:type="continuationSeparator" w:id="0">
    <w:p w14:paraId="7CE01430" w14:textId="77777777" w:rsidR="00C17AC9" w:rsidRDefault="00C17AC9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BEA9" w14:textId="77777777" w:rsidR="00C17AC9" w:rsidRDefault="00C17AC9" w:rsidP="00337E14">
      <w:pPr>
        <w:spacing w:after="0"/>
      </w:pPr>
      <w:r>
        <w:separator/>
      </w:r>
    </w:p>
  </w:footnote>
  <w:footnote w:type="continuationSeparator" w:id="0">
    <w:p w14:paraId="3B4861DA" w14:textId="77777777" w:rsidR="00C17AC9" w:rsidRDefault="00C17AC9" w:rsidP="00337E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5.5pt;height:5.05pt;visibility:visible;mso-wrap-style:square" o:bullet="t">
        <v:imagedata r:id="rId1" o:title=""/>
      </v:shape>
    </w:pict>
  </w:numPicBullet>
  <w:numPicBullet w:numPicBulletId="1">
    <w:pict>
      <v:shape id="_x0000_i1051" type="#_x0000_t75" style="width:5.5pt;height:4.6pt;visibility:visible;mso-wrap-style:square" o:bullet="t">
        <v:imagedata r:id="rId2" o:title=""/>
      </v:shape>
    </w:pict>
  </w:numPicBullet>
  <w:abstractNum w:abstractNumId="0" w15:restartNumberingAfterBreak="0">
    <w:nsid w:val="3B0E4594"/>
    <w:multiLevelType w:val="hybridMultilevel"/>
    <w:tmpl w:val="29D40E66"/>
    <w:lvl w:ilvl="0" w:tplc="B10A84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82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AE7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EE1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0D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4ED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AA4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AB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4026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66659E2"/>
    <w:multiLevelType w:val="hybridMultilevel"/>
    <w:tmpl w:val="F43E8FD4"/>
    <w:lvl w:ilvl="0" w:tplc="4FC4AC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09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022B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90B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2F3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30E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EE6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A4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80D8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8D3292E"/>
    <w:multiLevelType w:val="hybridMultilevel"/>
    <w:tmpl w:val="140675A0"/>
    <w:lvl w:ilvl="0" w:tplc="F78434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AB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F8C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4CC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4C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3A5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4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CD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CC2D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8371951"/>
    <w:multiLevelType w:val="hybridMultilevel"/>
    <w:tmpl w:val="CD76D56C"/>
    <w:lvl w:ilvl="0" w:tplc="12A6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5292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9EF6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CCE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E59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1A6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7CF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68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E21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15111203">
    <w:abstractNumId w:val="1"/>
  </w:num>
  <w:num w:numId="2" w16cid:durableId="931165482">
    <w:abstractNumId w:val="0"/>
  </w:num>
  <w:num w:numId="3" w16cid:durableId="477915915">
    <w:abstractNumId w:val="2"/>
  </w:num>
  <w:num w:numId="4" w16cid:durableId="7682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8D"/>
    <w:rsid w:val="00025F12"/>
    <w:rsid w:val="0005323C"/>
    <w:rsid w:val="000A6191"/>
    <w:rsid w:val="000C6D91"/>
    <w:rsid w:val="000D6EFE"/>
    <w:rsid w:val="0011148D"/>
    <w:rsid w:val="0012673F"/>
    <w:rsid w:val="00175E35"/>
    <w:rsid w:val="00177845"/>
    <w:rsid w:val="00191999"/>
    <w:rsid w:val="00223B9D"/>
    <w:rsid w:val="00223D4D"/>
    <w:rsid w:val="00237E98"/>
    <w:rsid w:val="00246E8A"/>
    <w:rsid w:val="002542FD"/>
    <w:rsid w:val="002C7041"/>
    <w:rsid w:val="00307280"/>
    <w:rsid w:val="003103A1"/>
    <w:rsid w:val="00337E14"/>
    <w:rsid w:val="003522B7"/>
    <w:rsid w:val="0036272F"/>
    <w:rsid w:val="00366921"/>
    <w:rsid w:val="00394006"/>
    <w:rsid w:val="003C14C4"/>
    <w:rsid w:val="00436023"/>
    <w:rsid w:val="0044315E"/>
    <w:rsid w:val="004976AA"/>
    <w:rsid w:val="004A6647"/>
    <w:rsid w:val="004A6C50"/>
    <w:rsid w:val="004B430E"/>
    <w:rsid w:val="004B63E5"/>
    <w:rsid w:val="004E0445"/>
    <w:rsid w:val="004F683C"/>
    <w:rsid w:val="005416FC"/>
    <w:rsid w:val="0057280A"/>
    <w:rsid w:val="005750B6"/>
    <w:rsid w:val="0058421F"/>
    <w:rsid w:val="005E4884"/>
    <w:rsid w:val="00622951"/>
    <w:rsid w:val="00642BF4"/>
    <w:rsid w:val="00693CE9"/>
    <w:rsid w:val="006C355D"/>
    <w:rsid w:val="006E7372"/>
    <w:rsid w:val="006F1D3C"/>
    <w:rsid w:val="007476DE"/>
    <w:rsid w:val="007F75C5"/>
    <w:rsid w:val="007F795A"/>
    <w:rsid w:val="0081420B"/>
    <w:rsid w:val="00845117"/>
    <w:rsid w:val="008C4FE5"/>
    <w:rsid w:val="009035EA"/>
    <w:rsid w:val="00951F65"/>
    <w:rsid w:val="00996198"/>
    <w:rsid w:val="009F65F2"/>
    <w:rsid w:val="00A15338"/>
    <w:rsid w:val="00A6249C"/>
    <w:rsid w:val="00A70674"/>
    <w:rsid w:val="00A875D8"/>
    <w:rsid w:val="00B03FCB"/>
    <w:rsid w:val="00B54BEB"/>
    <w:rsid w:val="00B87BA8"/>
    <w:rsid w:val="00BA56BB"/>
    <w:rsid w:val="00BC338D"/>
    <w:rsid w:val="00BD4C1E"/>
    <w:rsid w:val="00C16CFB"/>
    <w:rsid w:val="00C17AC9"/>
    <w:rsid w:val="00C46E48"/>
    <w:rsid w:val="00C606FF"/>
    <w:rsid w:val="00C63804"/>
    <w:rsid w:val="00C71AD6"/>
    <w:rsid w:val="00C74996"/>
    <w:rsid w:val="00D35DA8"/>
    <w:rsid w:val="00D76C23"/>
    <w:rsid w:val="00D944C7"/>
    <w:rsid w:val="00E118A4"/>
    <w:rsid w:val="00E30F8A"/>
    <w:rsid w:val="00EC16F9"/>
    <w:rsid w:val="00F8464E"/>
    <w:rsid w:val="00F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5AA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eya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E547822-A236-4162-8573-8CB56545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2023-05-24T16:10:00Z</dcterms:created>
  <dcterms:modified xsi:type="dcterms:W3CDTF">2023-05-24T16:10:00Z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