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05" w:rsidRPr="00CB1EC4" w:rsidRDefault="00937EED" w:rsidP="00A40AFF">
      <w:pPr>
        <w:spacing w:after="0" w:line="240" w:lineRule="auto"/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</w:t>
      </w:r>
      <w:r w:rsidR="00A40AFF">
        <w:rPr>
          <w:rFonts w:ascii="Montserrat" w:hAnsi="Montserrat"/>
        </w:rPr>
        <w:t>Charter School Applications</w:t>
      </w:r>
    </w:p>
    <w:p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CD0F56">
        <w:rPr>
          <w:rFonts w:ascii="Montserrat" w:hAnsi="Montserrat"/>
          <w:b/>
        </w:rPr>
        <w:t>February 21, 2020</w:t>
      </w:r>
    </w:p>
    <w:p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(DC PCSB</w:t>
      </w:r>
      <w:r w:rsidRPr="00CB1EC4">
        <w:rPr>
          <w:rFonts w:ascii="Montserrat" w:hAnsi="Montserrat"/>
        </w:rPr>
        <w:t>) announces an opportunity for the public to submit comment o</w:t>
      </w:r>
      <w:r w:rsidR="00CD0F56">
        <w:rPr>
          <w:rFonts w:ascii="Montserrat" w:hAnsi="Montserrat"/>
        </w:rPr>
        <w:t>n new charter school applications by February 21, 2020.</w:t>
      </w:r>
    </w:p>
    <w:p w:rsidR="006F4C05" w:rsidRPr="00CB1EC4" w:rsidRDefault="006F4C05" w:rsidP="006F4C05">
      <w:pPr>
        <w:rPr>
          <w:rFonts w:ascii="Montserrat" w:hAnsi="Montserrat"/>
        </w:rPr>
      </w:pPr>
      <w:bookmarkStart w:id="0" w:name="_GoBack"/>
      <w:bookmarkEnd w:id="0"/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>Comments must be submitted on or befor</w:t>
      </w:r>
      <w:r w:rsidR="00CD0F56">
        <w:rPr>
          <w:rFonts w:ascii="Montserrat" w:hAnsi="Montserrat"/>
        </w:rPr>
        <w:t>e February 21, 2020</w:t>
      </w:r>
      <w:r w:rsidRPr="00CB1EC4">
        <w:rPr>
          <w:rFonts w:ascii="Montserrat" w:hAnsi="Montserrat"/>
        </w:rPr>
        <w:t xml:space="preserve">. </w:t>
      </w:r>
    </w:p>
    <w:p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>Public hearing will be held on</w:t>
      </w:r>
      <w:r w:rsidR="00CD0F56">
        <w:rPr>
          <w:rFonts w:ascii="Montserrat" w:hAnsi="Montserrat"/>
        </w:rPr>
        <w:t xml:space="preserve"> Monday, February 24</w:t>
      </w:r>
      <w:r w:rsidRPr="00CB1EC4">
        <w:rPr>
          <w:rFonts w:ascii="Montserrat" w:hAnsi="Montserrat"/>
        </w:rPr>
        <w:t xml:space="preserve">, at 6:30 pm.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>Vote will be held on</w:t>
      </w:r>
      <w:r w:rsidR="00CD0F56">
        <w:rPr>
          <w:rFonts w:ascii="Montserrat" w:hAnsi="Montserrat"/>
        </w:rPr>
        <w:t xml:space="preserve"> March 16</w:t>
      </w:r>
      <w:r w:rsidRPr="00CB1EC4">
        <w:rPr>
          <w:rFonts w:ascii="Montserrat" w:hAnsi="Montserrat"/>
        </w:rPr>
        <w:t xml:space="preserve">, 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>ubmit comments, identified by</w:t>
      </w:r>
      <w:r w:rsidR="00CD0F56">
        <w:rPr>
          <w:rFonts w:ascii="Montserrat" w:hAnsi="Montserrat"/>
        </w:rPr>
        <w:t xml:space="preserve"> “Charter Applications” </w:t>
      </w:r>
      <w:r w:rsidRPr="00CB1EC4">
        <w:rPr>
          <w:rFonts w:ascii="Montserrat" w:hAnsi="Montserrat"/>
        </w:rPr>
        <w:t xml:space="preserve">by any of the following methods: </w:t>
      </w:r>
    </w:p>
    <w:p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Hand Delivery/Courier*: Same as postal address above</w:t>
      </w:r>
    </w:p>
    <w:p w:rsidR="006F4C05" w:rsidRPr="00CB1EC4" w:rsidRDefault="006F4C05" w:rsidP="006F4C05">
      <w:pPr>
        <w:pStyle w:val="ListParagraph"/>
        <w:ind w:left="1080"/>
        <w:rPr>
          <w:rFonts w:ascii="Montserrat" w:hAnsi="Montserrat"/>
        </w:rPr>
      </w:pPr>
    </w:p>
    <w:p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>Sign up to testify in-person at the public hearing on</w:t>
      </w:r>
      <w:r w:rsidR="00CD0F56">
        <w:rPr>
          <w:rFonts w:ascii="Montserrat" w:hAnsi="Montserrat"/>
        </w:rPr>
        <w:t xml:space="preserve"> February 24, 2020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 4 p.m. on </w:t>
      </w:r>
      <w:r w:rsidR="00CD0F56">
        <w:rPr>
          <w:rFonts w:ascii="Montserrat" w:hAnsi="Montserrat"/>
        </w:rPr>
        <w:t xml:space="preserve">February 20, 2020. </w:t>
      </w:r>
    </w:p>
    <w:p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CD0F56">
        <w:rPr>
          <w:rFonts w:ascii="Montserrat" w:hAnsi="Montserrat"/>
        </w:rPr>
        <w:t xml:space="preserve">Olivia </w:t>
      </w:r>
      <w:proofErr w:type="spellStart"/>
      <w:r w:rsidR="00CD0F56">
        <w:rPr>
          <w:rFonts w:ascii="Montserrat" w:hAnsi="Montserrat"/>
        </w:rPr>
        <w:t>Gusman</w:t>
      </w:r>
      <w:proofErr w:type="spellEnd"/>
      <w:r w:rsidR="00CD0F56">
        <w:rPr>
          <w:rFonts w:ascii="Montserrat" w:hAnsi="Montserrat"/>
        </w:rPr>
        <w:t xml:space="preserve">, Specialist – Fidelity, Applications &amp; School Climate, 202-328-3867 or </w:t>
      </w:r>
      <w:hyperlink r:id="rId11" w:history="1">
        <w:r w:rsidR="00CD0F56" w:rsidRPr="004666F5">
          <w:rPr>
            <w:rStyle w:val="Hyperlink"/>
            <w:rFonts w:ascii="Montserrat" w:hAnsi="Montserrat"/>
          </w:rPr>
          <w:t>OGusman@dcpcsb.org</w:t>
        </w:r>
      </w:hyperlink>
      <w:r w:rsidR="00CD0F56">
        <w:rPr>
          <w:rFonts w:ascii="Montserrat" w:hAnsi="Montserrat"/>
        </w:rPr>
        <w:t xml:space="preserve">. </w:t>
      </w:r>
    </w:p>
    <w:p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all of your submission that it may deem to be inappropriate for publication, such as obscene language. </w:t>
      </w:r>
    </w:p>
    <w:p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72" w:rsidRDefault="00DB5C72" w:rsidP="00937EED">
      <w:pPr>
        <w:spacing w:after="0" w:line="240" w:lineRule="auto"/>
      </w:pPr>
      <w:r>
        <w:separator/>
      </w:r>
    </w:p>
  </w:endnote>
  <w:endnote w:type="continuationSeparator" w:id="0">
    <w:p w:rsidR="00DB5C72" w:rsidRDefault="00DB5C72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72" w:rsidRDefault="00DB5C72" w:rsidP="00937EED">
      <w:pPr>
        <w:spacing w:after="0" w:line="240" w:lineRule="auto"/>
      </w:pPr>
      <w:r>
        <w:separator/>
      </w:r>
    </w:p>
  </w:footnote>
  <w:footnote w:type="continuationSeparator" w:id="0">
    <w:p w:rsidR="00DB5C72" w:rsidRDefault="00DB5C72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D52C45" wp14:editId="5610455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FF"/>
    <w:rsid w:val="00115876"/>
    <w:rsid w:val="00156F0E"/>
    <w:rsid w:val="001F191D"/>
    <w:rsid w:val="0032182B"/>
    <w:rsid w:val="00441D57"/>
    <w:rsid w:val="00467304"/>
    <w:rsid w:val="005D0285"/>
    <w:rsid w:val="00631641"/>
    <w:rsid w:val="006F4C05"/>
    <w:rsid w:val="007D184D"/>
    <w:rsid w:val="00937EED"/>
    <w:rsid w:val="00991668"/>
    <w:rsid w:val="00A40AFF"/>
    <w:rsid w:val="00B36DC9"/>
    <w:rsid w:val="00CB1EC4"/>
    <w:rsid w:val="00CD0F56"/>
    <w:rsid w:val="00D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9E67E6"/>
  <w14:defaultImageDpi w14:val="300"/>
  <w15:docId w15:val="{9CBAFEB1-189B-1E42-B771-CC46D9E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CD0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Gusman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cpcsb/Shared/Oversight/EFA/Charter%20Applications/Winter%202020/Admin/OPC/DC%20PCSB%20Open%20Public%20Com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 PCSB Open Public Comment Template.dotx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Dammann</dc:creator>
  <cp:keywords/>
  <dc:description/>
  <cp:lastModifiedBy>Katherine Dammann</cp:lastModifiedBy>
  <cp:revision>1</cp:revision>
  <dcterms:created xsi:type="dcterms:W3CDTF">2020-01-09T19:48:00Z</dcterms:created>
  <dcterms:modified xsi:type="dcterms:W3CDTF">2020-01-09T20:12:00Z</dcterms:modified>
</cp:coreProperties>
</file>